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EB959" w14:textId="1C0CF79A" w:rsidR="003B3434" w:rsidRDefault="003B3434" w:rsidP="003B3434">
      <w:pPr>
        <w:jc w:val="center"/>
        <w:rPr>
          <w:b/>
        </w:rPr>
      </w:pPr>
      <w:bookmarkStart w:id="0" w:name="_GoBack"/>
      <w:bookmarkEnd w:id="0"/>
      <w:r>
        <w:rPr>
          <w:noProof/>
          <w:lang w:val="en-US" w:eastAsia="en-US"/>
        </w:rPr>
        <w:drawing>
          <wp:anchor distT="0" distB="0" distL="114300" distR="114300" simplePos="0" relativeHeight="251658240" behindDoc="0" locked="0" layoutInCell="1" allowOverlap="1" wp14:anchorId="74E1008B" wp14:editId="4D4CF2D7">
            <wp:simplePos x="0" y="0"/>
            <wp:positionH relativeFrom="column">
              <wp:posOffset>2819400</wp:posOffset>
            </wp:positionH>
            <wp:positionV relativeFrom="paragraph">
              <wp:posOffset>-5715</wp:posOffset>
            </wp:positionV>
            <wp:extent cx="504825" cy="552450"/>
            <wp:effectExtent l="0" t="0" r="9525" b="0"/>
            <wp:wrapSquare wrapText="right"/>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14:paraId="5979780D" w14:textId="77777777" w:rsidR="003B3434" w:rsidRDefault="003B3434" w:rsidP="003B3434">
      <w:pPr>
        <w:rPr>
          <w:b/>
          <w:sz w:val="16"/>
        </w:rPr>
      </w:pPr>
      <w:r>
        <w:tab/>
      </w:r>
      <w:r>
        <w:rPr>
          <w:color w:val="FF0000"/>
        </w:rPr>
        <w:t xml:space="preserve">                  </w:t>
      </w:r>
      <w:r>
        <w:rPr>
          <w:color w:val="FF0000"/>
        </w:rPr>
        <w:tab/>
      </w:r>
      <w:r>
        <w:rPr>
          <w:color w:val="FF0000"/>
        </w:rPr>
        <w:tab/>
      </w:r>
      <w:r>
        <w:rPr>
          <w:color w:val="FF0000"/>
        </w:rPr>
        <w:br w:type="textWrapping" w:clear="all"/>
      </w:r>
    </w:p>
    <w:p w14:paraId="23FF7A25" w14:textId="77777777" w:rsidR="003B3434" w:rsidRDefault="003B3434" w:rsidP="003B3434">
      <w:pPr>
        <w:pStyle w:val="Antrat"/>
        <w:rPr>
          <w:sz w:val="28"/>
        </w:rPr>
      </w:pPr>
      <w:r>
        <w:rPr>
          <w:sz w:val="28"/>
        </w:rPr>
        <w:t>TAURAGĖS  RAJONO  SAVIVALDYBĖS TARYBA</w:t>
      </w:r>
    </w:p>
    <w:p w14:paraId="1AFD94BE" w14:textId="77777777" w:rsidR="003B3434" w:rsidRDefault="003B3434" w:rsidP="003B3434">
      <w:pPr>
        <w:jc w:val="center"/>
        <w:rPr>
          <w:sz w:val="16"/>
          <w:szCs w:val="16"/>
        </w:rPr>
      </w:pPr>
    </w:p>
    <w:p w14:paraId="0D3FF273" w14:textId="77777777" w:rsidR="003B3434" w:rsidRDefault="003B3434" w:rsidP="003B3434">
      <w:pPr>
        <w:jc w:val="center"/>
        <w:rPr>
          <w:b/>
          <w:bCs/>
        </w:rPr>
      </w:pPr>
      <w:r>
        <w:rPr>
          <w:b/>
          <w:bCs/>
        </w:rPr>
        <w:t>SPRENDIMAS</w:t>
      </w:r>
    </w:p>
    <w:p w14:paraId="6944ECCF" w14:textId="77777777" w:rsidR="003B3434" w:rsidRDefault="003B3434" w:rsidP="003B3434">
      <w:pPr>
        <w:jc w:val="center"/>
        <w:rPr>
          <w:b/>
          <w:bCs/>
        </w:rPr>
      </w:pPr>
      <w:r>
        <w:rPr>
          <w:b/>
          <w:bCs/>
        </w:rPr>
        <w:t>DĖL</w:t>
      </w:r>
      <w:r>
        <w:rPr>
          <w:b/>
        </w:rPr>
        <w:t xml:space="preserve"> PRIĖMIMO Į TAURAGĖS RAJONO SAVIVALDYBĖS BENDROJO UGDYMO MOKYKLAS TVARKOS APRAŠO PATVIRTINIMO</w:t>
      </w:r>
    </w:p>
    <w:p w14:paraId="143DA289" w14:textId="5B09D656" w:rsidR="003B3434" w:rsidRDefault="003B3434" w:rsidP="003B3434">
      <w:pPr>
        <w:jc w:val="center"/>
        <w:rPr>
          <w:sz w:val="16"/>
          <w:szCs w:val="16"/>
        </w:rPr>
      </w:pPr>
    </w:p>
    <w:p w14:paraId="23708E7D" w14:textId="77777777" w:rsidR="006002CD" w:rsidRDefault="006002CD" w:rsidP="003B3434">
      <w:pPr>
        <w:jc w:val="center"/>
        <w:rPr>
          <w:sz w:val="16"/>
          <w:szCs w:val="16"/>
        </w:rPr>
      </w:pPr>
    </w:p>
    <w:p w14:paraId="1B911360" w14:textId="36AF82E0" w:rsidR="003B3434" w:rsidRDefault="003B3434" w:rsidP="003B3434">
      <w:pPr>
        <w:jc w:val="center"/>
      </w:pPr>
      <w:r>
        <w:t>202</w:t>
      </w:r>
      <w:r w:rsidR="00CC6A59">
        <w:t>2</w:t>
      </w:r>
      <w:r>
        <w:t xml:space="preserve"> m. </w:t>
      </w:r>
      <w:r w:rsidR="006C5A10">
        <w:t>vasario 23</w:t>
      </w:r>
      <w:r w:rsidR="00F8469B">
        <w:t xml:space="preserve"> d. Nr. </w:t>
      </w:r>
      <w:r w:rsidR="006C5A10">
        <w:t>1-47</w:t>
      </w:r>
      <w:r w:rsidR="00CC6A59">
        <w:t xml:space="preserve">  </w:t>
      </w:r>
    </w:p>
    <w:p w14:paraId="27A106CB" w14:textId="77777777" w:rsidR="003B3434" w:rsidRDefault="003B3434" w:rsidP="003B3434">
      <w:pPr>
        <w:jc w:val="center"/>
      </w:pPr>
      <w:r>
        <w:t>Tauragė</w:t>
      </w:r>
    </w:p>
    <w:p w14:paraId="678E6712" w14:textId="77777777" w:rsidR="003B3434" w:rsidRDefault="003B3434" w:rsidP="003B3434">
      <w:pPr>
        <w:jc w:val="center"/>
      </w:pPr>
    </w:p>
    <w:p w14:paraId="5D1508C3" w14:textId="4CE2F8FB" w:rsidR="003B3434" w:rsidRDefault="003B3434" w:rsidP="006002CD">
      <w:pPr>
        <w:pStyle w:val="HTMLiankstoformatuota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Vadovaudamasi </w:t>
      </w:r>
      <w:r w:rsidR="00A613C5">
        <w:rPr>
          <w:rFonts w:ascii="Times New Roman" w:hAnsi="Times New Roman" w:cs="Times New Roman"/>
          <w:sz w:val="24"/>
          <w:szCs w:val="24"/>
        </w:rPr>
        <w:t xml:space="preserve">Lietuvos Respublikos vietos savivaldos įstatymo 18 straipsnio 1 dalimi, </w:t>
      </w:r>
      <w:r>
        <w:rPr>
          <w:rFonts w:ascii="Times New Roman" w:hAnsi="Times New Roman" w:cs="Times New Roman"/>
          <w:sz w:val="24"/>
          <w:szCs w:val="24"/>
        </w:rPr>
        <w:t>Lietuvos Respublikos švietimo įstatymo 29 straipsnio 2</w:t>
      </w:r>
      <w:r w:rsidR="00A613C5">
        <w:rPr>
          <w:rFonts w:ascii="Times New Roman" w:hAnsi="Times New Roman" w:cs="Times New Roman"/>
          <w:sz w:val="24"/>
          <w:szCs w:val="24"/>
        </w:rPr>
        <w:t>, 3 ir 4</w:t>
      </w:r>
      <w:r>
        <w:rPr>
          <w:rFonts w:ascii="Times New Roman" w:hAnsi="Times New Roman" w:cs="Times New Roman"/>
          <w:sz w:val="24"/>
          <w:szCs w:val="24"/>
        </w:rPr>
        <w:t xml:space="preserve"> dalimi</w:t>
      </w:r>
      <w:r w:rsidR="00A613C5">
        <w:rPr>
          <w:rFonts w:ascii="Times New Roman" w:hAnsi="Times New Roman" w:cs="Times New Roman"/>
          <w:sz w:val="24"/>
          <w:szCs w:val="24"/>
        </w:rPr>
        <w:t>s</w:t>
      </w:r>
      <w:r>
        <w:rPr>
          <w:rFonts w:ascii="Times New Roman" w:hAnsi="Times New Roman" w:cs="Times New Roman"/>
          <w:sz w:val="24"/>
          <w:szCs w:val="24"/>
        </w:rPr>
        <w:t xml:space="preserve">, </w:t>
      </w:r>
      <w:r w:rsidR="0042424A">
        <w:rPr>
          <w:rFonts w:ascii="Times New Roman" w:hAnsi="Times New Roman" w:cs="Times New Roman"/>
          <w:sz w:val="24"/>
          <w:szCs w:val="24"/>
        </w:rPr>
        <w:t xml:space="preserve">Mokyklų, </w:t>
      </w:r>
      <w:r>
        <w:rPr>
          <w:rFonts w:ascii="Times New Roman" w:hAnsi="Times New Roman" w:cs="Times New Roman"/>
          <w:sz w:val="24"/>
          <w:szCs w:val="24"/>
        </w:rPr>
        <w:t xml:space="preserve">vykdančių formaliojo švietimo programas, tinklo kūrimo taisyklėmis, patvirtintomis Lietuvos Respublikos Vyriausybės 2011 m. birželio 29 </w:t>
      </w:r>
      <w:r w:rsidR="00A613C5">
        <w:rPr>
          <w:rFonts w:ascii="Times New Roman" w:hAnsi="Times New Roman" w:cs="Times New Roman"/>
          <w:sz w:val="24"/>
          <w:szCs w:val="24"/>
        </w:rPr>
        <w:t xml:space="preserve">d. </w:t>
      </w:r>
      <w:r>
        <w:rPr>
          <w:rFonts w:ascii="Times New Roman" w:hAnsi="Times New Roman" w:cs="Times New Roman"/>
          <w:sz w:val="24"/>
          <w:szCs w:val="24"/>
        </w:rPr>
        <w:t xml:space="preserve">nutarimu Nr. 768 ,,Dėl Mokyklų, vykdančių formaliojo švietimo programas, tinklo kūrimo taisyklių patvirtinimo“, Priėmimo į valstybinę ir savivaldybės bendrojo ugdymo mokyklą, profesinio mokymo įstaigą bendrųjų kriterijų sąrašu, patvirtintu Lietuvos Respublikos švietimo, mokslo ir sporto ministro 2004 m. birželio 25 d. įsakymu Nr. ISAK-1019 ,,Dėl Priėmimo į valstybinę ir savivaldybės bendrojo ugdymo mokyklą, profesinio mokymo įstaigą bendrųjų kriterijų sąrašo patvirtinimo“, Tauragės  rajono  savivaldybės  taryba  n u s p r e n d ž i a:  </w:t>
      </w:r>
    </w:p>
    <w:p w14:paraId="0AFDF7E9" w14:textId="77777777" w:rsidR="003B3434" w:rsidRDefault="003B3434" w:rsidP="006002CD">
      <w:pPr>
        <w:pStyle w:val="Antrats"/>
        <w:tabs>
          <w:tab w:val="left" w:pos="1296"/>
        </w:tabs>
        <w:spacing w:line="360" w:lineRule="auto"/>
        <w:ind w:firstLine="851"/>
        <w:jc w:val="both"/>
        <w:rPr>
          <w:sz w:val="24"/>
          <w:szCs w:val="24"/>
          <w:lang w:val="lt-LT"/>
        </w:rPr>
      </w:pPr>
      <w:r>
        <w:rPr>
          <w:sz w:val="24"/>
          <w:szCs w:val="24"/>
          <w:lang w:val="lt-LT"/>
        </w:rPr>
        <w:t>1. Patvirtinti Priėmimo į Tauragės rajono savivaldybės bendrojo ugdymo mokyklas tvarkos aprašą (pridedama).</w:t>
      </w:r>
    </w:p>
    <w:p w14:paraId="4C1C5BAB" w14:textId="1484277E" w:rsidR="003B3434" w:rsidRPr="003B3434" w:rsidRDefault="003B3434" w:rsidP="006002CD">
      <w:pPr>
        <w:pStyle w:val="Antrats"/>
        <w:tabs>
          <w:tab w:val="left" w:pos="1296"/>
        </w:tabs>
        <w:spacing w:line="360" w:lineRule="auto"/>
        <w:ind w:firstLine="851"/>
        <w:jc w:val="both"/>
        <w:rPr>
          <w:sz w:val="24"/>
          <w:szCs w:val="24"/>
          <w:lang w:val="lt-LT"/>
        </w:rPr>
      </w:pPr>
      <w:r>
        <w:rPr>
          <w:sz w:val="24"/>
          <w:szCs w:val="24"/>
          <w:lang w:val="lt-LT"/>
        </w:rPr>
        <w:t xml:space="preserve">2. Pripažinti netekusiu galios Tauragės rajono </w:t>
      </w:r>
      <w:r w:rsidR="00CC6A59">
        <w:rPr>
          <w:sz w:val="24"/>
          <w:szCs w:val="24"/>
          <w:lang w:val="lt-LT"/>
        </w:rPr>
        <w:t>savivaldybės tarybos 2021 m. vasario 17</w:t>
      </w:r>
      <w:r w:rsidRPr="003B3434">
        <w:rPr>
          <w:sz w:val="24"/>
          <w:szCs w:val="24"/>
          <w:lang w:val="lt-LT"/>
        </w:rPr>
        <w:t xml:space="preserve"> d. sprendimą </w:t>
      </w:r>
      <w:bookmarkStart w:id="1" w:name="n_1"/>
      <w:r w:rsidRPr="003B3434">
        <w:rPr>
          <w:sz w:val="24"/>
          <w:szCs w:val="24"/>
          <w:lang w:val="lt-LT"/>
        </w:rPr>
        <w:t>Nr. 1-</w:t>
      </w:r>
      <w:bookmarkEnd w:id="1"/>
      <w:r w:rsidR="00CC6A59">
        <w:rPr>
          <w:sz w:val="24"/>
          <w:szCs w:val="24"/>
          <w:lang w:val="lt-LT"/>
        </w:rPr>
        <w:t>51</w:t>
      </w:r>
      <w:r w:rsidRPr="003B3434">
        <w:rPr>
          <w:sz w:val="24"/>
          <w:szCs w:val="24"/>
          <w:lang w:val="lt-LT"/>
        </w:rPr>
        <w:t xml:space="preserve"> ,,Dėl </w:t>
      </w:r>
      <w:r w:rsidR="006002CD">
        <w:rPr>
          <w:sz w:val="24"/>
          <w:szCs w:val="24"/>
          <w:lang w:val="lt-LT"/>
        </w:rPr>
        <w:t>P</w:t>
      </w:r>
      <w:r w:rsidRPr="003B3434">
        <w:rPr>
          <w:sz w:val="24"/>
          <w:szCs w:val="24"/>
          <w:lang w:val="lt-LT"/>
        </w:rPr>
        <w:t>riėmimo į Tauragės rajono savivaldybės bendrojo ugdymo mokyklas tvarkos aprašo patvirtinimo“.</w:t>
      </w:r>
    </w:p>
    <w:p w14:paraId="76F58789" w14:textId="77777777" w:rsidR="003B3434" w:rsidRDefault="003B3434" w:rsidP="006002CD">
      <w:pPr>
        <w:pStyle w:val="Antrats"/>
        <w:tabs>
          <w:tab w:val="left" w:pos="1296"/>
        </w:tabs>
        <w:spacing w:line="360" w:lineRule="auto"/>
        <w:ind w:firstLine="851"/>
        <w:jc w:val="both"/>
        <w:rPr>
          <w:sz w:val="24"/>
          <w:szCs w:val="24"/>
          <w:lang w:val="lt-LT"/>
        </w:rPr>
      </w:pPr>
      <w:r>
        <w:rPr>
          <w:sz w:val="24"/>
          <w:szCs w:val="24"/>
          <w:lang w:val="lt-LT"/>
        </w:rPr>
        <w:t xml:space="preserve">3. Paskelbti šį sprendimą Teisės aktų registre ir Tauragės rajono savivaldybės interneto svetainėje.  </w:t>
      </w:r>
    </w:p>
    <w:p w14:paraId="445D797F" w14:textId="0BD856E4" w:rsidR="003B3434" w:rsidRDefault="003B3434" w:rsidP="00F8469B">
      <w:pPr>
        <w:pStyle w:val="Antrats"/>
        <w:tabs>
          <w:tab w:val="left" w:pos="1296"/>
        </w:tabs>
        <w:spacing w:line="360" w:lineRule="auto"/>
        <w:jc w:val="both"/>
        <w:rPr>
          <w:sz w:val="24"/>
          <w:szCs w:val="24"/>
          <w:lang w:val="lt-LT"/>
        </w:rPr>
      </w:pPr>
    </w:p>
    <w:p w14:paraId="727AC681" w14:textId="77777777" w:rsidR="004B1B51" w:rsidRDefault="00CC6A59" w:rsidP="003B3434">
      <w:pPr>
        <w:pStyle w:val="Antrats"/>
        <w:tabs>
          <w:tab w:val="clear" w:pos="4320"/>
          <w:tab w:val="left" w:pos="7380"/>
        </w:tabs>
        <w:rPr>
          <w:sz w:val="24"/>
          <w:szCs w:val="24"/>
          <w:lang w:val="lt-LT"/>
        </w:rPr>
      </w:pPr>
      <w:r>
        <w:rPr>
          <w:sz w:val="24"/>
          <w:szCs w:val="24"/>
          <w:lang w:val="lt-LT"/>
        </w:rPr>
        <w:t>S</w:t>
      </w:r>
      <w:r w:rsidR="003B3434">
        <w:rPr>
          <w:sz w:val="24"/>
          <w:szCs w:val="24"/>
          <w:lang w:val="lt-LT"/>
        </w:rPr>
        <w:t>avivaldybės meras</w:t>
      </w:r>
      <w:r w:rsidR="00F8469B">
        <w:rPr>
          <w:sz w:val="24"/>
          <w:szCs w:val="24"/>
          <w:lang w:val="lt-LT"/>
        </w:rPr>
        <w:t xml:space="preserve"> </w:t>
      </w:r>
      <w:r w:rsidR="004B1B51">
        <w:rPr>
          <w:sz w:val="24"/>
          <w:szCs w:val="24"/>
          <w:lang w:val="lt-LT"/>
        </w:rPr>
        <w:tab/>
        <w:t>Dovydas Kaminskas</w:t>
      </w:r>
    </w:p>
    <w:p w14:paraId="0DC354A7" w14:textId="77777777" w:rsidR="004B1B51" w:rsidRDefault="004B1B51" w:rsidP="003B3434">
      <w:pPr>
        <w:pStyle w:val="Antrats"/>
        <w:tabs>
          <w:tab w:val="clear" w:pos="4320"/>
          <w:tab w:val="left" w:pos="7380"/>
        </w:tabs>
        <w:rPr>
          <w:sz w:val="24"/>
          <w:szCs w:val="24"/>
          <w:lang w:val="lt-LT"/>
        </w:rPr>
      </w:pPr>
    </w:p>
    <w:p w14:paraId="72D9B482" w14:textId="77777777" w:rsidR="004B1B51" w:rsidRDefault="004B1B51" w:rsidP="003B3434">
      <w:pPr>
        <w:pStyle w:val="Antrats"/>
        <w:tabs>
          <w:tab w:val="clear" w:pos="4320"/>
          <w:tab w:val="left" w:pos="7380"/>
        </w:tabs>
        <w:rPr>
          <w:sz w:val="24"/>
          <w:szCs w:val="24"/>
          <w:lang w:val="lt-LT"/>
        </w:rPr>
      </w:pPr>
    </w:p>
    <w:p w14:paraId="18E82A17" w14:textId="77777777" w:rsidR="004B1B51" w:rsidRDefault="004B1B51" w:rsidP="003B3434">
      <w:pPr>
        <w:pStyle w:val="Antrats"/>
        <w:tabs>
          <w:tab w:val="clear" w:pos="4320"/>
          <w:tab w:val="left" w:pos="7380"/>
        </w:tabs>
        <w:rPr>
          <w:sz w:val="24"/>
          <w:szCs w:val="24"/>
          <w:lang w:val="lt-LT"/>
        </w:rPr>
      </w:pPr>
    </w:p>
    <w:p w14:paraId="3C624BFF" w14:textId="77777777" w:rsidR="004B1B51" w:rsidRDefault="004B1B51" w:rsidP="003B3434">
      <w:pPr>
        <w:pStyle w:val="Antrats"/>
        <w:tabs>
          <w:tab w:val="clear" w:pos="4320"/>
          <w:tab w:val="left" w:pos="7380"/>
        </w:tabs>
        <w:rPr>
          <w:sz w:val="24"/>
          <w:szCs w:val="24"/>
          <w:lang w:val="lt-LT"/>
        </w:rPr>
      </w:pPr>
    </w:p>
    <w:p w14:paraId="6814D8AD" w14:textId="77777777" w:rsidR="004B1B51" w:rsidRDefault="004B1B51" w:rsidP="003B3434">
      <w:pPr>
        <w:pStyle w:val="Antrats"/>
        <w:tabs>
          <w:tab w:val="clear" w:pos="4320"/>
          <w:tab w:val="left" w:pos="7380"/>
        </w:tabs>
        <w:rPr>
          <w:sz w:val="24"/>
          <w:szCs w:val="24"/>
          <w:lang w:val="lt-LT"/>
        </w:rPr>
      </w:pPr>
    </w:p>
    <w:p w14:paraId="089ACE69" w14:textId="77777777" w:rsidR="004B1B51" w:rsidRDefault="004B1B51" w:rsidP="003B3434">
      <w:pPr>
        <w:pStyle w:val="Antrats"/>
        <w:tabs>
          <w:tab w:val="clear" w:pos="4320"/>
          <w:tab w:val="left" w:pos="7380"/>
        </w:tabs>
        <w:rPr>
          <w:sz w:val="24"/>
          <w:szCs w:val="24"/>
          <w:lang w:val="lt-LT"/>
        </w:rPr>
      </w:pPr>
    </w:p>
    <w:p w14:paraId="3A07624E" w14:textId="77777777" w:rsidR="004B1B51" w:rsidRDefault="004B1B51" w:rsidP="003B3434">
      <w:pPr>
        <w:pStyle w:val="Antrats"/>
        <w:tabs>
          <w:tab w:val="clear" w:pos="4320"/>
          <w:tab w:val="left" w:pos="7380"/>
        </w:tabs>
        <w:rPr>
          <w:sz w:val="24"/>
          <w:szCs w:val="24"/>
          <w:lang w:val="lt-LT"/>
        </w:rPr>
      </w:pPr>
    </w:p>
    <w:p w14:paraId="4EFF88F0" w14:textId="77777777" w:rsidR="004B1B51" w:rsidRDefault="004B1B51" w:rsidP="003B3434">
      <w:pPr>
        <w:pStyle w:val="Antrats"/>
        <w:tabs>
          <w:tab w:val="clear" w:pos="4320"/>
          <w:tab w:val="left" w:pos="7380"/>
        </w:tabs>
        <w:rPr>
          <w:sz w:val="24"/>
          <w:szCs w:val="24"/>
          <w:lang w:val="lt-LT"/>
        </w:rPr>
      </w:pPr>
    </w:p>
    <w:p w14:paraId="30A97B0F" w14:textId="77777777" w:rsidR="004B1B51" w:rsidRDefault="004B1B51" w:rsidP="003B3434">
      <w:pPr>
        <w:pStyle w:val="Antrats"/>
        <w:tabs>
          <w:tab w:val="clear" w:pos="4320"/>
          <w:tab w:val="left" w:pos="7380"/>
        </w:tabs>
        <w:rPr>
          <w:sz w:val="24"/>
          <w:szCs w:val="24"/>
          <w:lang w:val="lt-LT"/>
        </w:rPr>
      </w:pPr>
    </w:p>
    <w:p w14:paraId="258FA1E2" w14:textId="77777777" w:rsidR="004B1B51" w:rsidRDefault="004B1B51" w:rsidP="003B3434">
      <w:pPr>
        <w:pStyle w:val="Antrats"/>
        <w:tabs>
          <w:tab w:val="clear" w:pos="4320"/>
          <w:tab w:val="left" w:pos="7380"/>
        </w:tabs>
        <w:rPr>
          <w:sz w:val="24"/>
          <w:szCs w:val="24"/>
          <w:lang w:val="lt-LT"/>
        </w:rPr>
      </w:pPr>
    </w:p>
    <w:p w14:paraId="510AD82D" w14:textId="7EC34DE1" w:rsidR="003B3434" w:rsidRDefault="00F8469B" w:rsidP="003B3434">
      <w:pPr>
        <w:pStyle w:val="Antrats"/>
        <w:tabs>
          <w:tab w:val="clear" w:pos="4320"/>
          <w:tab w:val="left" w:pos="7380"/>
        </w:tabs>
        <w:rPr>
          <w:sz w:val="24"/>
          <w:szCs w:val="24"/>
          <w:lang w:val="lt-LT"/>
        </w:rPr>
      </w:pPr>
      <w:r>
        <w:rPr>
          <w:sz w:val="24"/>
          <w:szCs w:val="24"/>
          <w:lang w:val="lt-LT"/>
        </w:rPr>
        <w:t xml:space="preserve">                                                                         </w:t>
      </w:r>
      <w:r>
        <w:rPr>
          <w:sz w:val="24"/>
          <w:szCs w:val="24"/>
          <w:lang w:val="lt-LT"/>
        </w:rPr>
        <w:tab/>
      </w:r>
      <w:r w:rsidR="003B3434">
        <w:rPr>
          <w:sz w:val="24"/>
          <w:szCs w:val="24"/>
          <w:lang w:val="lt-LT"/>
        </w:rPr>
        <w:tab/>
        <w:t xml:space="preserve">    </w:t>
      </w:r>
    </w:p>
    <w:p w14:paraId="2814046D" w14:textId="3B05FAA3" w:rsidR="003B3434" w:rsidRDefault="003B3434" w:rsidP="003B3434">
      <w:pPr>
        <w:pStyle w:val="Antrats"/>
        <w:tabs>
          <w:tab w:val="clear" w:pos="4320"/>
          <w:tab w:val="left" w:pos="7380"/>
        </w:tabs>
        <w:rPr>
          <w:b/>
          <w:sz w:val="24"/>
          <w:szCs w:val="24"/>
          <w:lang w:val="lt-LT"/>
        </w:rPr>
      </w:pPr>
    </w:p>
    <w:p w14:paraId="6F6D1FB8" w14:textId="77777777" w:rsidR="006163F0" w:rsidRDefault="006163F0" w:rsidP="003B3434">
      <w:pPr>
        <w:pStyle w:val="Antrats"/>
        <w:tabs>
          <w:tab w:val="clear" w:pos="4320"/>
          <w:tab w:val="left" w:pos="7380"/>
        </w:tabs>
        <w:rPr>
          <w:b/>
          <w:sz w:val="24"/>
          <w:szCs w:val="24"/>
          <w:lang w:val="lt-LT"/>
        </w:rPr>
      </w:pPr>
    </w:p>
    <w:p w14:paraId="5454E678" w14:textId="36C98FD0" w:rsidR="00DB3189" w:rsidRDefault="006163F0" w:rsidP="003B431D">
      <w:pPr>
        <w:pStyle w:val="Pagrindinistekstas"/>
        <w:ind w:left="3894" w:firstLine="1298"/>
        <w:jc w:val="left"/>
      </w:pPr>
      <w:r>
        <w:lastRenderedPageBreak/>
        <w:t>PA</w:t>
      </w:r>
      <w:r w:rsidR="00DB3189" w:rsidRPr="00B14CCE">
        <w:t>TVIRTINTA</w:t>
      </w:r>
    </w:p>
    <w:p w14:paraId="581A5964" w14:textId="77777777" w:rsidR="00DB3189" w:rsidRDefault="009C7CD6" w:rsidP="003B431D">
      <w:pPr>
        <w:pStyle w:val="Pagrindinistekstas"/>
        <w:ind w:left="3894" w:firstLine="1298"/>
        <w:jc w:val="left"/>
      </w:pPr>
      <w:r>
        <w:t>Tauragės rajono savivaldybės tarybos</w:t>
      </w:r>
    </w:p>
    <w:p w14:paraId="05E43C54" w14:textId="4C007EC9" w:rsidR="009830C9" w:rsidRPr="002176DB" w:rsidRDefault="009830C9" w:rsidP="003B431D">
      <w:pPr>
        <w:pStyle w:val="Pagrindinistekstas"/>
        <w:ind w:left="3894" w:firstLine="1298"/>
        <w:jc w:val="left"/>
      </w:pPr>
      <w:r w:rsidRPr="002176DB">
        <w:t>20</w:t>
      </w:r>
      <w:r w:rsidR="008B5074" w:rsidRPr="002176DB">
        <w:t>2</w:t>
      </w:r>
      <w:r w:rsidR="006163F0">
        <w:t>2</w:t>
      </w:r>
      <w:r w:rsidRPr="002176DB">
        <w:t xml:space="preserve"> m. </w:t>
      </w:r>
      <w:r w:rsidR="006C5A10">
        <w:t>vasario 23</w:t>
      </w:r>
      <w:r w:rsidR="00FB1B91" w:rsidRPr="002176DB">
        <w:t xml:space="preserve"> </w:t>
      </w:r>
      <w:r w:rsidRPr="002176DB">
        <w:t>d.</w:t>
      </w:r>
      <w:r w:rsidR="009C7CD6" w:rsidRPr="002176DB">
        <w:t xml:space="preserve"> </w:t>
      </w:r>
      <w:r w:rsidR="00DB3189" w:rsidRPr="002176DB">
        <w:t>sprendimu</w:t>
      </w:r>
      <w:r w:rsidRPr="002176DB">
        <w:t xml:space="preserve"> Nr.</w:t>
      </w:r>
      <w:r w:rsidR="00783826" w:rsidRPr="002176DB">
        <w:t xml:space="preserve"> </w:t>
      </w:r>
      <w:r w:rsidR="006C5A10">
        <w:t>1-47</w:t>
      </w:r>
    </w:p>
    <w:p w14:paraId="1FEB24AE" w14:textId="77777777" w:rsidR="009C7CD6" w:rsidRDefault="00FA61A3" w:rsidP="003B431D">
      <w:pPr>
        <w:pStyle w:val="Pagrindinistekstas"/>
        <w:jc w:val="left"/>
      </w:pPr>
      <w:r>
        <w:t xml:space="preserve">                                                                                    </w:t>
      </w:r>
    </w:p>
    <w:p w14:paraId="450EFCB0" w14:textId="77777777" w:rsidR="0042424A" w:rsidRDefault="00750D65" w:rsidP="003B431D">
      <w:pPr>
        <w:pStyle w:val="Pagrindinistekstas"/>
      </w:pPr>
      <w:r>
        <w:t xml:space="preserve">          </w:t>
      </w:r>
    </w:p>
    <w:p w14:paraId="4C027673" w14:textId="77777777" w:rsidR="0042424A" w:rsidRDefault="0042424A" w:rsidP="0042424A">
      <w:pPr>
        <w:pStyle w:val="prastasiniatinklio"/>
        <w:spacing w:before="0" w:beforeAutospacing="0" w:after="0" w:afterAutospacing="0"/>
        <w:jc w:val="center"/>
        <w:rPr>
          <w:b/>
          <w:bCs/>
        </w:rPr>
      </w:pPr>
      <w:r w:rsidRPr="003B431D">
        <w:rPr>
          <w:b/>
          <w:bCs/>
        </w:rPr>
        <w:t>PRIĖMIMO Į TAURAGĖS  RAJONO  SAVIVALDYBĖS BENDROJO UGDYMO MOKYKLAS TVARKOS APRAŠAS</w:t>
      </w:r>
    </w:p>
    <w:p w14:paraId="1586F2F2" w14:textId="3FBF6E6E" w:rsidR="0042424A" w:rsidRDefault="0042424A" w:rsidP="0042424A">
      <w:pPr>
        <w:pStyle w:val="prastasiniatinklio"/>
        <w:spacing w:before="0" w:beforeAutospacing="0" w:after="0" w:afterAutospacing="0"/>
        <w:jc w:val="center"/>
        <w:rPr>
          <w:b/>
          <w:bCs/>
        </w:rPr>
      </w:pPr>
    </w:p>
    <w:p w14:paraId="2DFC3C37" w14:textId="77777777" w:rsidR="00A23546" w:rsidRPr="003B431D" w:rsidRDefault="00A23546" w:rsidP="0042424A">
      <w:pPr>
        <w:pStyle w:val="prastasiniatinklio"/>
        <w:spacing w:before="0" w:beforeAutospacing="0" w:after="0" w:afterAutospacing="0"/>
        <w:jc w:val="center"/>
        <w:rPr>
          <w:b/>
          <w:bCs/>
        </w:rPr>
      </w:pPr>
    </w:p>
    <w:p w14:paraId="7522E73B" w14:textId="77777777" w:rsidR="0042424A" w:rsidRPr="003B431D" w:rsidRDefault="0042424A" w:rsidP="0042424A">
      <w:pPr>
        <w:pStyle w:val="prastasiniatinklio"/>
        <w:spacing w:before="0" w:beforeAutospacing="0" w:after="0" w:afterAutospacing="0"/>
        <w:contextualSpacing/>
        <w:jc w:val="center"/>
        <w:rPr>
          <w:b/>
          <w:bCs/>
        </w:rPr>
      </w:pPr>
      <w:r w:rsidRPr="003B431D">
        <w:rPr>
          <w:b/>
          <w:bCs/>
        </w:rPr>
        <w:t xml:space="preserve"> I SKYRIUS</w:t>
      </w:r>
    </w:p>
    <w:p w14:paraId="570DC0E9" w14:textId="77777777" w:rsidR="0042424A" w:rsidRDefault="0042424A" w:rsidP="0042424A">
      <w:pPr>
        <w:pStyle w:val="prastasiniatinklio"/>
        <w:spacing w:before="0" w:beforeAutospacing="0" w:after="0" w:afterAutospacing="0"/>
        <w:contextualSpacing/>
        <w:jc w:val="center"/>
        <w:rPr>
          <w:b/>
          <w:bCs/>
        </w:rPr>
      </w:pPr>
      <w:r w:rsidRPr="003B431D">
        <w:rPr>
          <w:b/>
          <w:bCs/>
        </w:rPr>
        <w:t>BENDROSIOS NUOSTATOS</w:t>
      </w:r>
    </w:p>
    <w:p w14:paraId="45AE9BDC" w14:textId="77777777" w:rsidR="0042424A" w:rsidRPr="003B431D" w:rsidRDefault="0042424A" w:rsidP="0042424A">
      <w:pPr>
        <w:pStyle w:val="prastasiniatinklio"/>
        <w:spacing w:before="0" w:beforeAutospacing="0" w:after="0" w:afterAutospacing="0"/>
        <w:contextualSpacing/>
        <w:jc w:val="center"/>
        <w:rPr>
          <w:b/>
          <w:bCs/>
        </w:rPr>
      </w:pPr>
    </w:p>
    <w:p w14:paraId="569E325E" w14:textId="77777777" w:rsidR="0042424A" w:rsidRPr="003B431D" w:rsidRDefault="0042424A" w:rsidP="0042424A">
      <w:pPr>
        <w:tabs>
          <w:tab w:val="left" w:pos="0"/>
          <w:tab w:val="left" w:pos="851"/>
        </w:tabs>
        <w:spacing w:line="360" w:lineRule="auto"/>
        <w:ind w:firstLine="851"/>
        <w:jc w:val="both"/>
      </w:pPr>
      <w:r>
        <w:t xml:space="preserve">1. </w:t>
      </w:r>
      <w:r w:rsidRPr="003B431D">
        <w:t>Priėmimo į Tauragės rajono savivaldybės bendrojo ugdymo mokyklas tvarkos aprašas (toliau – Aprašas) nustato asmenų priėmimo mokytis pagal priešmokyklinio, pradinio, pagrindinio, vidurinio ir specialiojo ugdymo programas į Tauragės rajono savivaldybės (toliau – Savivaldybė) bendrojo ugdymo mokyklas (toliau – mokykla) tvarką, priėmimo mokytis  kriterijus, dokumentus, kuriuos turi pateikti į mokyklą priimami asmenys, prašymų ir kitų dokumentų pateikimo ir priėmimo tvarką, prašymų registravimo, asmenų priėmimo per mokslo metus tvarką ir kitas nuostatas.</w:t>
      </w:r>
    </w:p>
    <w:p w14:paraId="0DFF2C20" w14:textId="77777777" w:rsidR="0042424A" w:rsidRPr="003B431D" w:rsidRDefault="0042424A" w:rsidP="0042424A">
      <w:pPr>
        <w:tabs>
          <w:tab w:val="left" w:pos="0"/>
          <w:tab w:val="left" w:pos="851"/>
        </w:tabs>
        <w:spacing w:line="360" w:lineRule="auto"/>
        <w:ind w:firstLine="851"/>
        <w:jc w:val="both"/>
      </w:pPr>
      <w:r>
        <w:t xml:space="preserve">2. </w:t>
      </w:r>
      <w:r w:rsidRPr="003B431D">
        <w:t>Šiame Apraše vartojamos sąvokos:</w:t>
      </w:r>
    </w:p>
    <w:p w14:paraId="114C714A" w14:textId="77777777" w:rsidR="0042424A" w:rsidRPr="003B431D" w:rsidRDefault="0042424A" w:rsidP="0042424A">
      <w:pPr>
        <w:tabs>
          <w:tab w:val="left" w:pos="0"/>
          <w:tab w:val="left" w:pos="993"/>
        </w:tabs>
        <w:spacing w:line="360" w:lineRule="auto"/>
        <w:ind w:firstLine="851"/>
        <w:jc w:val="both"/>
      </w:pPr>
      <w:r>
        <w:t xml:space="preserve">2.1. </w:t>
      </w:r>
      <w:r w:rsidRPr="003B431D">
        <w:rPr>
          <w:b/>
        </w:rPr>
        <w:t>mokyklos aptarnavimo teritorija</w:t>
      </w:r>
      <w:r w:rsidRPr="003B431D">
        <w:t xml:space="preserve"> – mokyklai priskirta teritorija, kurią teisės aktų nustatyta tvarka nustato mokyklos savininko teises ir pareigas įgyvendinanti institucija arba jos įgaliotas asmuo;</w:t>
      </w:r>
    </w:p>
    <w:p w14:paraId="3CA2D70F" w14:textId="77777777" w:rsidR="0042424A" w:rsidRPr="003B431D" w:rsidRDefault="0042424A" w:rsidP="0042424A">
      <w:pPr>
        <w:tabs>
          <w:tab w:val="left" w:pos="0"/>
          <w:tab w:val="left" w:pos="993"/>
        </w:tabs>
        <w:spacing w:line="360" w:lineRule="auto"/>
        <w:ind w:firstLine="851"/>
        <w:jc w:val="both"/>
      </w:pPr>
      <w:r w:rsidRPr="003B431D">
        <w:t xml:space="preserve">2.2. </w:t>
      </w:r>
      <w:r w:rsidRPr="003B431D">
        <w:rPr>
          <w:b/>
          <w:bCs/>
        </w:rPr>
        <w:t xml:space="preserve">mokymo sutartis </w:t>
      </w:r>
      <w:r w:rsidRPr="003B431D">
        <w:t>– mokinio ir švietimo teikėjo susitarimas dėl mokymo ir mokymosi;</w:t>
      </w:r>
    </w:p>
    <w:p w14:paraId="4E21369C" w14:textId="77777777" w:rsidR="0042424A" w:rsidRDefault="0042424A" w:rsidP="0042424A">
      <w:pPr>
        <w:tabs>
          <w:tab w:val="left" w:pos="0"/>
          <w:tab w:val="left" w:pos="993"/>
        </w:tabs>
        <w:spacing w:line="360" w:lineRule="auto"/>
        <w:ind w:firstLine="851"/>
        <w:jc w:val="both"/>
      </w:pPr>
      <w:r w:rsidRPr="003B431D">
        <w:t xml:space="preserve">2.3. </w:t>
      </w:r>
      <w:r w:rsidRPr="003B431D">
        <w:rPr>
          <w:b/>
          <w:bCs/>
        </w:rPr>
        <w:t>laisva mokymosi vieta klasėje</w:t>
      </w:r>
      <w:r w:rsidRPr="003B431D">
        <w:t xml:space="preserve"> – likusi neužpildyta mokymosi vieta, atsiradusi priėmus visus į šią klasę pretendavusius vaikus, turinčius pirmumo teisę, bet nepasiekus ir neviršijus nustatyto maksimalaus mokinių skaičiaus klasėse;</w:t>
      </w:r>
    </w:p>
    <w:p w14:paraId="6B38E88B" w14:textId="77777777" w:rsidR="0042424A" w:rsidRPr="00A23546" w:rsidRDefault="0042424A" w:rsidP="0042424A">
      <w:pPr>
        <w:tabs>
          <w:tab w:val="left" w:pos="0"/>
          <w:tab w:val="left" w:pos="993"/>
          <w:tab w:val="left" w:pos="1134"/>
        </w:tabs>
        <w:spacing w:line="360" w:lineRule="auto"/>
        <w:ind w:firstLine="851"/>
        <w:jc w:val="both"/>
      </w:pPr>
      <w:r w:rsidRPr="00A23546">
        <w:t xml:space="preserve">2.4. </w:t>
      </w:r>
      <w:r w:rsidRPr="00A23546">
        <w:rPr>
          <w:b/>
        </w:rPr>
        <w:t>vaikas, gyvenantis mokyklos aptarnavimo teritorijoje</w:t>
      </w:r>
      <w:r w:rsidRPr="00A23546">
        <w:t xml:space="preserve"> – vaikas, kurio vieno iš tėvų (globėjų, rūpintojų) ir paties vaiko</w:t>
      </w:r>
      <w:r w:rsidRPr="00A23546">
        <w:rPr>
          <w:b/>
        </w:rPr>
        <w:t xml:space="preserve"> </w:t>
      </w:r>
      <w:r w:rsidRPr="00A23546">
        <w:t xml:space="preserve">deklaruotos gyvenamosios vietos laikas mokyklai priskirtoje aptarnavimo teritorijoje yra dveji ir daugiau metų (einamųjų metų kovo 1 dieną). Vaikas, kurio vieno iš tėvų (globėjo ar rūpintojo) ir paties vaiko deklaruota gyvenamoji vieta yra mokyklai priskirtoje aptarnavimo teritorijoje naujai įsigytame (iki 2 metų) ar išsinuomotame būste, jei turto įsigijimą ar ilgalaikę nuomą įrodantys dokumentai bus pateikti </w:t>
      </w:r>
      <w:r w:rsidRPr="00A23546">
        <w:rPr>
          <w:rFonts w:eastAsia="Calibri"/>
        </w:rPr>
        <w:t xml:space="preserve">Priėmimo </w:t>
      </w:r>
      <w:r w:rsidRPr="00A23546">
        <w:t xml:space="preserve">į Tauragės rajono savivaldybės bendrojo ugdymo mokyklas nenumatytų atvejų komisijai iki einamųjų metų balandžio 1 d. (nuomos atveju nuomos sutartis turi būti užregistruota Registrų centre ne mažesniam negu 1 metų laikotarpiui).  </w:t>
      </w:r>
    </w:p>
    <w:p w14:paraId="013E0F97" w14:textId="77777777" w:rsidR="0042424A" w:rsidRDefault="0042424A" w:rsidP="0042424A">
      <w:pPr>
        <w:tabs>
          <w:tab w:val="left" w:pos="0"/>
          <w:tab w:val="left" w:pos="851"/>
        </w:tabs>
        <w:spacing w:line="360" w:lineRule="auto"/>
        <w:ind w:firstLine="851"/>
        <w:jc w:val="both"/>
      </w:pPr>
      <w:r w:rsidRPr="003B431D">
        <w:rPr>
          <w:bCs/>
        </w:rPr>
        <w:t>K</w:t>
      </w:r>
      <w:r w:rsidRPr="003B431D">
        <w:t>itos šiame Apraše vartojamos sąvokos atitinka Lietuvos Respublikos švietimo įstatyme ir kituose teisės aktuose apibrėžtas sąvokas.</w:t>
      </w:r>
    </w:p>
    <w:p w14:paraId="44E8C755" w14:textId="125B23A9" w:rsidR="0042424A" w:rsidRPr="00AE72C3" w:rsidRDefault="0042424A" w:rsidP="0042424A">
      <w:pPr>
        <w:tabs>
          <w:tab w:val="left" w:pos="0"/>
          <w:tab w:val="left" w:pos="851"/>
        </w:tabs>
        <w:spacing w:line="360" w:lineRule="auto"/>
        <w:ind w:firstLine="851"/>
        <w:jc w:val="both"/>
      </w:pPr>
      <w:r w:rsidRPr="00DD6EF1">
        <w:t xml:space="preserve">3. Savivaldybės </w:t>
      </w:r>
      <w:r w:rsidRPr="00AE72C3">
        <w:t xml:space="preserve">taryba kiekvienais kalendoriniais metais </w:t>
      </w:r>
      <w:r w:rsidR="00A23546">
        <w:t xml:space="preserve">iki </w:t>
      </w:r>
      <w:r w:rsidR="00A23546" w:rsidRPr="00A23546">
        <w:t xml:space="preserve">kovo </w:t>
      </w:r>
      <w:r w:rsidRPr="00A23546">
        <w:t xml:space="preserve">1 </w:t>
      </w:r>
      <w:r w:rsidRPr="00644C6F">
        <w:t xml:space="preserve">d. patvirtina, o iki rugsėjo 1 d. patikslina kiekvienos klasės klasių komplektų skaičių ir mokinių skaičių juose, priešmokyklinio ugdymo modelius bei grupių skaičių. </w:t>
      </w:r>
      <w:r w:rsidRPr="00644C6F">
        <w:rPr>
          <w:shd w:val="clear" w:color="auto" w:fill="FFFFFF"/>
        </w:rPr>
        <w:t xml:space="preserve">Klasių ir jų komplektų skaičius kiekvienai </w:t>
      </w:r>
      <w:r w:rsidRPr="00644C6F">
        <w:rPr>
          <w:shd w:val="clear" w:color="auto" w:fill="FFFFFF"/>
        </w:rPr>
        <w:lastRenderedPageBreak/>
        <w:t xml:space="preserve">bendrojo ugdymo mokyklai nustatomas atsižvelgiant į mokyklos vadovo pateiktą planuojamą 1–10, I–IV gimnazijų klasių skaičių, mokinių skaičių keliamosiose klasėse, finansines mokyklos galimybes, ugdymo programai įgyvendinti reikalingą mokymo patalpų skaičių, Tauragės rajono savivaldybės bendrojo ugdymo mokyklų tinklo pertvarkos bendrąjį planą. </w:t>
      </w:r>
      <w:r w:rsidRPr="00644C6F">
        <w:t xml:space="preserve">Mokykloms, </w:t>
      </w:r>
      <w:r w:rsidRPr="00AE72C3">
        <w:t>kuriose ugdomi specialiųjų ugdymosi poreikių turintys mokiniai, ir suaugusiųjų mokymo centrui klasių komplektų skaičius gali būti pagal poreikį tikslinamas keletą kartų per metus.</w:t>
      </w:r>
    </w:p>
    <w:p w14:paraId="471F00AE" w14:textId="77777777" w:rsidR="00A23546" w:rsidRDefault="00A23546" w:rsidP="0042424A">
      <w:pPr>
        <w:pStyle w:val="prastasiniatinklio"/>
        <w:spacing w:before="0" w:beforeAutospacing="0" w:after="0" w:afterAutospacing="0"/>
        <w:contextualSpacing/>
        <w:jc w:val="center"/>
        <w:rPr>
          <w:b/>
        </w:rPr>
      </w:pPr>
    </w:p>
    <w:p w14:paraId="533A5479" w14:textId="68E8D422" w:rsidR="0042424A" w:rsidRPr="003B431D" w:rsidRDefault="0042424A" w:rsidP="0042424A">
      <w:pPr>
        <w:pStyle w:val="prastasiniatinklio"/>
        <w:spacing w:before="0" w:beforeAutospacing="0" w:after="0" w:afterAutospacing="0"/>
        <w:contextualSpacing/>
        <w:jc w:val="center"/>
        <w:rPr>
          <w:b/>
          <w:bCs/>
        </w:rPr>
      </w:pPr>
      <w:r w:rsidRPr="003B431D">
        <w:rPr>
          <w:b/>
        </w:rPr>
        <w:t>II</w:t>
      </w:r>
      <w:r w:rsidRPr="003B431D">
        <w:rPr>
          <w:b/>
          <w:bCs/>
        </w:rPr>
        <w:t xml:space="preserve"> SKYRIUS</w:t>
      </w:r>
    </w:p>
    <w:p w14:paraId="7FC7875C" w14:textId="77777777" w:rsidR="0042424A" w:rsidRDefault="0042424A" w:rsidP="0042424A">
      <w:pPr>
        <w:pStyle w:val="prastasiniatinklio"/>
        <w:spacing w:before="0" w:beforeAutospacing="0" w:after="0" w:afterAutospacing="0"/>
        <w:contextualSpacing/>
        <w:jc w:val="center"/>
        <w:rPr>
          <w:b/>
        </w:rPr>
      </w:pPr>
      <w:r w:rsidRPr="003B431D">
        <w:rPr>
          <w:b/>
        </w:rPr>
        <w:t>ASMENŲ PRIĖMIMO MOKYTIS Į SAVIVALDYBĖS BENDROJO UGDYMO MOKYKLAS KRITERIJAI</w:t>
      </w:r>
    </w:p>
    <w:p w14:paraId="24A0D9B9" w14:textId="77777777" w:rsidR="0042424A" w:rsidRDefault="0042424A" w:rsidP="0042424A">
      <w:pPr>
        <w:pStyle w:val="prastasiniatinklio"/>
        <w:spacing w:before="0" w:beforeAutospacing="0" w:after="0" w:afterAutospacing="0"/>
        <w:contextualSpacing/>
        <w:jc w:val="center"/>
        <w:rPr>
          <w:b/>
        </w:rPr>
      </w:pPr>
    </w:p>
    <w:p w14:paraId="49CD4714" w14:textId="77777777" w:rsidR="0042424A" w:rsidRDefault="0042424A" w:rsidP="0042424A">
      <w:pPr>
        <w:pStyle w:val="prastasiniatinklio"/>
        <w:spacing w:before="0" w:beforeAutospacing="0" w:after="0" w:afterAutospacing="0" w:line="360" w:lineRule="auto"/>
        <w:ind w:firstLine="851"/>
        <w:contextualSpacing/>
        <w:jc w:val="both"/>
        <w:rPr>
          <w:b/>
        </w:rPr>
      </w:pPr>
      <w:r w:rsidRPr="003B431D">
        <w:t>4. Asmenys į mokyklas mokytis pagal bendrojo ugdymo programas priimami vadovaujantis Nuosekliojo mokymosi pagal bendrojo ugdymo programas tvarkos aprašu, patvirtintu Lietuvos Respublikos švietimo ir mokslo ministro 2005 m. balandžio 5 d. įsakymu Nr. ISAK-556 ,,Dėl Nuosekliojo mokymosi pagal bendrojo ugdymo programas tvarkos aprašo patvirtinimo“; mokytis pagal priešmokyklinio ugdymo programą – vadovaujantis Priešmokyklinio ugdymo tvarkos aprašu, patvirtintu  Lietuvos Respublikos švietimo ir mokslo ministro 2013 m. lapkričio 21 d. įsakymu Nr. V-1106 ,,Dėl Priešmokyklinio ugdymo tvarkos aprašo patvirtinimo“.</w:t>
      </w:r>
    </w:p>
    <w:p w14:paraId="632C9EEF" w14:textId="77777777" w:rsidR="0042424A" w:rsidRDefault="0042424A" w:rsidP="0042424A">
      <w:pPr>
        <w:pStyle w:val="prastasiniatinklio"/>
        <w:spacing w:before="0" w:beforeAutospacing="0" w:after="0" w:afterAutospacing="0" w:line="360" w:lineRule="auto"/>
        <w:ind w:firstLine="851"/>
        <w:contextualSpacing/>
        <w:jc w:val="both"/>
        <w:rPr>
          <w:color w:val="000000"/>
        </w:rPr>
      </w:pPr>
      <w:r w:rsidRPr="003B431D">
        <w:rPr>
          <w:color w:val="000000"/>
        </w:rPr>
        <w:t>5. Į bendrosios bendrojo ugdymo mokyklos Tarptautinio bakala</w:t>
      </w:r>
      <w:r>
        <w:rPr>
          <w:color w:val="000000"/>
        </w:rPr>
        <w:t>ureato klases priimami mokiniai</w:t>
      </w:r>
      <w:r w:rsidRPr="003B431D">
        <w:rPr>
          <w:color w:val="000000"/>
        </w:rPr>
        <w:t xml:space="preserve">, įgiję pagrindinį išsilavinimą Lietuvos Respublikos arba užsienio šalių mokyklose. </w:t>
      </w:r>
      <w:r>
        <w:rPr>
          <w:color w:val="000000"/>
        </w:rPr>
        <w:t>Pirmumo teise</w:t>
      </w:r>
      <w:r w:rsidRPr="003B431D">
        <w:rPr>
          <w:color w:val="000000"/>
        </w:rPr>
        <w:t xml:space="preserve"> į Tarptautinio bakalaureato klases priimami mokiniai, baigę Tarptautinio bakalaureato pagrindinio ugdymo programą (ang. IB Middle Years programme) ir turintys Tarptautinio bakalaureato pagrindinio ugdymo sertifikatą (ang. IB Middle Years Certificate).</w:t>
      </w:r>
    </w:p>
    <w:p w14:paraId="41DA1A67" w14:textId="77777777" w:rsidR="0042424A" w:rsidRDefault="0042424A" w:rsidP="0042424A">
      <w:pPr>
        <w:pStyle w:val="prastasiniatinklio"/>
        <w:spacing w:before="0" w:beforeAutospacing="0" w:after="0" w:afterAutospacing="0" w:line="360" w:lineRule="auto"/>
        <w:ind w:firstLine="851"/>
        <w:contextualSpacing/>
        <w:jc w:val="both"/>
      </w:pPr>
      <w:r w:rsidRPr="003B431D">
        <w:t xml:space="preserve">6. Asmenys, dėl įgimtų ar įgytų sutrikimų turintys specialiųjų ugdymosi poreikių, priimami į arčiausiai savo gyvenamosios vietos esančias mokyklas, vykdančias bendrojo ugdymo programas ir jas pritaikančias šiems mokiniams. </w:t>
      </w:r>
    </w:p>
    <w:p w14:paraId="6733CA9D" w14:textId="77777777" w:rsidR="0042424A" w:rsidRDefault="0042424A" w:rsidP="0042424A">
      <w:pPr>
        <w:pStyle w:val="prastasiniatinklio"/>
        <w:spacing w:before="0" w:beforeAutospacing="0" w:after="0" w:afterAutospacing="0" w:line="360" w:lineRule="auto"/>
        <w:ind w:firstLine="851"/>
        <w:contextualSpacing/>
        <w:jc w:val="both"/>
        <w:rPr>
          <w:b/>
        </w:rPr>
      </w:pPr>
      <w:r w:rsidRPr="003B431D">
        <w:t>7. Į Tauragės r</w:t>
      </w:r>
      <w:r w:rsidRPr="003B431D">
        <w:rPr>
          <w:b/>
        </w:rPr>
        <w:t>.</w:t>
      </w:r>
      <w:r w:rsidRPr="003B431D">
        <w:t xml:space="preserve"> Skaudvilės ugdymo ir vaiko gerovės centro ir Tauragės VRCM ,,Pušelė“ specialiąsias klases (grupes) priimami asmenys iki 21 metų dėl įgytų ar įgimtų sutrikimų turintys didelių ir labai didelių specialiųjų ugdymosi poreikių iš Tauragės rajono ir kitų savivaldybių, su jomis sudarius sutartis. Trūkstant vietų, pirmumo teise priimami asmenys, gyvenantys Tauragės rajono savivaldybėje ir turintys labai didelių specialiųjų ugdymosi  poreikių.    </w:t>
      </w:r>
    </w:p>
    <w:p w14:paraId="48F0EA23" w14:textId="77777777" w:rsidR="0042424A" w:rsidRPr="00962DAC" w:rsidRDefault="0042424A" w:rsidP="0042424A">
      <w:pPr>
        <w:pStyle w:val="prastasiniatinklio"/>
        <w:spacing w:before="0" w:beforeAutospacing="0" w:after="0" w:afterAutospacing="0" w:line="360" w:lineRule="auto"/>
        <w:ind w:firstLine="851"/>
        <w:contextualSpacing/>
        <w:jc w:val="both"/>
        <w:rPr>
          <w:b/>
          <w:color w:val="FF0000"/>
        </w:rPr>
      </w:pPr>
      <w:r w:rsidRPr="003B431D">
        <w:t>8. Mokiniai, siekiantys tobulinti savo išskirtinius gabumus (sportui, menui</w:t>
      </w:r>
      <w:r>
        <w:t xml:space="preserve">, </w:t>
      </w:r>
      <w:r w:rsidRPr="00A23546">
        <w:t>inžinerijai</w:t>
      </w:r>
      <w:r w:rsidRPr="003B431D">
        <w:t xml:space="preserve"> ir pan.)</w:t>
      </w:r>
      <w:r>
        <w:t xml:space="preserve"> </w:t>
      </w:r>
      <w:r w:rsidRPr="003B431D">
        <w:t>priimami į komplektuojamas klases, nenustatant gyvenamosios teritorijos</w:t>
      </w:r>
      <w:r>
        <w:t>.</w:t>
      </w:r>
    </w:p>
    <w:p w14:paraId="5D531947" w14:textId="77777777" w:rsidR="0042424A" w:rsidRDefault="0042424A" w:rsidP="0042424A">
      <w:pPr>
        <w:pStyle w:val="prastasiniatinklio"/>
        <w:spacing w:before="0" w:beforeAutospacing="0" w:after="0" w:afterAutospacing="0" w:line="360" w:lineRule="auto"/>
        <w:ind w:firstLine="851"/>
        <w:contextualSpacing/>
        <w:jc w:val="both"/>
        <w:rPr>
          <w:b/>
        </w:rPr>
      </w:pPr>
      <w:r w:rsidRPr="003B431D">
        <w:t>9. Užsieniečių ir Lietuvos Respublikos piliečių,</w:t>
      </w:r>
      <w:r>
        <w:t xml:space="preserve"> atvykusių ar grįžusių gyventi </w:t>
      </w:r>
      <w:r w:rsidRPr="003B431D">
        <w:t xml:space="preserve">ir dirbti Lietuvos Respublikoje, vaikai bei suaugusieji, </w:t>
      </w:r>
      <w:r w:rsidRPr="003B431D">
        <w:rPr>
          <w:color w:val="000000"/>
        </w:rPr>
        <w:t>nemokantys lietuvių</w:t>
      </w:r>
      <w:r w:rsidRPr="003B431D">
        <w:t xml:space="preserve"> kalbos, vadovaujantis Lietuvos Respublikos švietimo ir mokslo ministro 2005 m. rugsėjo 1 d. įsakymu Nr. ISAK-1800 „Dėl Užsieniečių ir Lietuvos Respublikos piliečių, atvykusių ar grįžusių gyventi ir dirbti Lietuvos </w:t>
      </w:r>
      <w:r w:rsidRPr="003B431D">
        <w:lastRenderedPageBreak/>
        <w:t>Respublikoje, vaikų ir suaugusiųjų ugdymo išlyginamosiose klasėse ir išlyginamosiose mobiliosiose grupėse tvarkos aprašo patvirtinimo“, priimami mokytis į Jovarų pagrindinę mokyklą arba į kitą mokyklą pagal gyvenamąją teritoriją.</w:t>
      </w:r>
    </w:p>
    <w:p w14:paraId="57FDAD75" w14:textId="77777777" w:rsidR="0042424A" w:rsidRDefault="0042424A" w:rsidP="0042424A">
      <w:pPr>
        <w:pStyle w:val="prastasiniatinklio"/>
        <w:spacing w:before="0" w:beforeAutospacing="0" w:after="0" w:afterAutospacing="0" w:line="360" w:lineRule="auto"/>
        <w:ind w:firstLine="851"/>
        <w:contextualSpacing/>
        <w:jc w:val="both"/>
        <w:rPr>
          <w:b/>
        </w:rPr>
      </w:pPr>
      <w:r w:rsidRPr="003B431D">
        <w:t xml:space="preserve">10. Priešmokyklinis ugdymas pradedamas teikti vaikui, kai tais kalendoriniais metais jam sueina 6 metai. Priešmokyklinis ugdymas gali būti teikiamas anksčiau tėvų (globėjų) sprendimu, </w:t>
      </w:r>
      <w:r w:rsidRPr="003B431D">
        <w:rPr>
          <w:color w:val="000000"/>
        </w:rPr>
        <w:t>bet ne anksčiau, negu vaikui sueina 5 metai.</w:t>
      </w:r>
    </w:p>
    <w:p w14:paraId="39F4343A" w14:textId="77777777" w:rsidR="0042424A" w:rsidRDefault="0042424A" w:rsidP="0042424A">
      <w:pPr>
        <w:pStyle w:val="prastasiniatinklio"/>
        <w:spacing w:before="0" w:beforeAutospacing="0" w:after="0" w:afterAutospacing="0" w:line="360" w:lineRule="auto"/>
        <w:ind w:firstLine="851"/>
        <w:contextualSpacing/>
        <w:jc w:val="both"/>
        <w:rPr>
          <w:b/>
        </w:rPr>
      </w:pPr>
      <w:r w:rsidRPr="003B431D">
        <w:rPr>
          <w:color w:val="000000"/>
        </w:rPr>
        <w:t>11. Vaikas, kuriam tais kalendoriniais metais sueina 7</w:t>
      </w:r>
      <w:r w:rsidRPr="003B431D">
        <w:rPr>
          <w:b/>
          <w:bCs/>
          <w:color w:val="000000"/>
        </w:rPr>
        <w:t xml:space="preserve"> </w:t>
      </w:r>
      <w:r w:rsidRPr="003B431D">
        <w:rPr>
          <w:color w:val="000000"/>
        </w:rPr>
        <w:t>metai, priimamas pradėti mokytis pagal pradinio ugdymo programą. Vaikas gali būti priimamas pradėti mokytis pagal pradinio ugdymo programą vienais metais anksčiau, jei vaiko tėvų (globėjų) sprendimu jis buvo pradėtas ugdyti pagal priešmokyklinio ugdymo programą anksčiau (kai tais kalendoriniais metais sueina 5 metai).</w:t>
      </w:r>
    </w:p>
    <w:p w14:paraId="68845CED" w14:textId="77777777" w:rsidR="0042424A" w:rsidRDefault="0042424A" w:rsidP="0042424A">
      <w:pPr>
        <w:pStyle w:val="prastasiniatinklio"/>
        <w:spacing w:before="0" w:beforeAutospacing="0" w:after="0" w:afterAutospacing="0" w:line="360" w:lineRule="auto"/>
        <w:ind w:firstLine="851"/>
        <w:contextualSpacing/>
        <w:jc w:val="both"/>
        <w:rPr>
          <w:b/>
        </w:rPr>
      </w:pPr>
      <w:r w:rsidRPr="003B431D">
        <w:t>12. Mokytis pagal pagrindinio ugdymo programą priimami asmenys, baigę pradinio ugdymo programą bei pateikę mokyklos direktoriui jų išsilavinimą liudijančius dokumentus.</w:t>
      </w:r>
    </w:p>
    <w:p w14:paraId="38EDD15B" w14:textId="77777777" w:rsidR="0042424A" w:rsidRDefault="0042424A" w:rsidP="0042424A">
      <w:pPr>
        <w:pStyle w:val="prastasiniatinklio"/>
        <w:spacing w:before="0" w:beforeAutospacing="0" w:after="0" w:afterAutospacing="0" w:line="360" w:lineRule="auto"/>
        <w:ind w:firstLine="851"/>
        <w:contextualSpacing/>
        <w:jc w:val="both"/>
        <w:rPr>
          <w:b/>
        </w:rPr>
      </w:pPr>
      <w:r w:rsidRPr="003B431D">
        <w:t>13. Mokytis pagal vidurinio ugdymo programą priimami asmenys, baigę pagrindinio ugdymo programą ir pateikę mokyklos direktoriui jų išsilavinimą liudijančius dokumentus.</w:t>
      </w:r>
    </w:p>
    <w:p w14:paraId="1685610F" w14:textId="77777777" w:rsidR="0042424A" w:rsidRDefault="0042424A" w:rsidP="0042424A">
      <w:pPr>
        <w:pStyle w:val="prastasiniatinklio"/>
        <w:spacing w:before="0" w:beforeAutospacing="0" w:after="0" w:afterAutospacing="0" w:line="360" w:lineRule="auto"/>
        <w:ind w:firstLine="851"/>
        <w:contextualSpacing/>
        <w:jc w:val="both"/>
        <w:rPr>
          <w:b/>
        </w:rPr>
      </w:pPr>
      <w:r w:rsidRPr="003B431D">
        <w:t>14. Vyresni kaip 18 metų asmenys, iškritę iš nuosekliojo švietimo sistemos ir apsisprendę tęsti nutrauktą mokymąsi,</w:t>
      </w:r>
      <w:r w:rsidRPr="003B431D">
        <w:rPr>
          <w:color w:val="0070C0"/>
        </w:rPr>
        <w:t xml:space="preserve"> </w:t>
      </w:r>
      <w:r w:rsidRPr="003B431D">
        <w:t>priimami į Suaugusiųjų mokymo centrą (atskirais atvejais jaunesni kaip 18 metų asmenys – Savivaldybės administracijos direktoriaus leidimu).</w:t>
      </w:r>
    </w:p>
    <w:p w14:paraId="15E93D7D" w14:textId="499496FC" w:rsidR="0042424A" w:rsidRDefault="0042424A" w:rsidP="0042424A">
      <w:pPr>
        <w:pStyle w:val="prastasiniatinklio"/>
        <w:spacing w:before="0" w:beforeAutospacing="0" w:after="0" w:afterAutospacing="0" w:line="360" w:lineRule="auto"/>
        <w:ind w:firstLine="851"/>
        <w:contextualSpacing/>
        <w:jc w:val="both"/>
      </w:pPr>
      <w:r w:rsidRPr="003B431D">
        <w:t xml:space="preserve">15. Pirmumo teise į bendrojo ugdymo mokyklas mokytis pagal priešmokyklinio ugdymo  programą, pradinio ugdymo programą ir pagrindinio ugdymo programos pirmąją </w:t>
      </w:r>
      <w:r w:rsidR="00A85305">
        <w:t xml:space="preserve">ir antrąją </w:t>
      </w:r>
      <w:r w:rsidRPr="003B431D">
        <w:t>dal</w:t>
      </w:r>
      <w:r w:rsidR="00A85305">
        <w:t>is</w:t>
      </w:r>
      <w:r w:rsidRPr="003B431D">
        <w:t xml:space="preserve"> priimami mokiniai, gyvenantys mokyklai priskirtoje aptarnavimo teritorijoje (1 priedas).</w:t>
      </w:r>
    </w:p>
    <w:p w14:paraId="2FE8B15D" w14:textId="584AC04A" w:rsidR="0042424A" w:rsidRPr="00F16B85" w:rsidRDefault="0042424A" w:rsidP="0042424A">
      <w:pPr>
        <w:pStyle w:val="prastasiniatinklio"/>
        <w:spacing w:before="0" w:beforeAutospacing="0" w:after="0" w:afterAutospacing="0" w:line="360" w:lineRule="auto"/>
        <w:ind w:firstLine="851"/>
        <w:contextualSpacing/>
        <w:jc w:val="both"/>
        <w:rPr>
          <w:noProof/>
          <w:lang w:val="en-US"/>
        </w:rPr>
      </w:pPr>
      <w:r w:rsidRPr="00CF64A8">
        <w:rPr>
          <w:noProof/>
          <w:lang w:val="en-US"/>
        </w:rPr>
        <w:t xml:space="preserve">16. Pirmumo teise į </w:t>
      </w:r>
      <w:r w:rsidRPr="00A23546">
        <w:rPr>
          <w:noProof/>
          <w:lang w:val="en-US"/>
        </w:rPr>
        <w:t xml:space="preserve">Tauragės ,,Versmės“ ir Žalgirių gimnazijas mokytis </w:t>
      </w:r>
      <w:r w:rsidRPr="00CF64A8">
        <w:rPr>
          <w:noProof/>
          <w:lang w:val="en-US"/>
        </w:rPr>
        <w:t xml:space="preserve">pagal pagrindinio ugdymo programos  antrąją  dalį priimami </w:t>
      </w:r>
      <w:r w:rsidRPr="00A23546">
        <w:rPr>
          <w:noProof/>
          <w:lang w:val="en-US"/>
        </w:rPr>
        <w:t xml:space="preserve">mokiniai, gyvenantys </w:t>
      </w:r>
      <w:r w:rsidR="00F16B85" w:rsidRPr="00F16B85">
        <w:rPr>
          <w:noProof/>
          <w:lang w:val="en-US"/>
        </w:rPr>
        <w:t>Tauragės ,,Versmės“ ir Žalgirių gimnazijoms priskirtose teritorijose.</w:t>
      </w:r>
      <w:r w:rsidRPr="00F16B85">
        <w:rPr>
          <w:noProof/>
          <w:lang w:val="en-US"/>
        </w:rPr>
        <w:t xml:space="preserve"> </w:t>
      </w:r>
    </w:p>
    <w:p w14:paraId="31D50FFA" w14:textId="44AF6FFD" w:rsidR="0042424A" w:rsidRPr="00A23546" w:rsidRDefault="0042424A" w:rsidP="0042424A">
      <w:pPr>
        <w:pStyle w:val="prastasiniatinklio"/>
        <w:spacing w:before="0" w:beforeAutospacing="0" w:after="0" w:afterAutospacing="0" w:line="360" w:lineRule="auto"/>
        <w:ind w:firstLine="851"/>
        <w:contextualSpacing/>
        <w:jc w:val="both"/>
      </w:pPr>
      <w:r w:rsidRPr="003B431D">
        <w:rPr>
          <w:color w:val="000000"/>
        </w:rPr>
        <w:t>17. Į likusias laisvas vietas klasėse (grupėse) gali būti priimti asmenys, negyvenantys mokyklos aptarnavimo teritorijoje: pirmumo teise priimami asmenys, dėl įgimtų ar įgytų sutrikimų turintys specialiųjų ugdymosi poreikių</w:t>
      </w:r>
      <w:r w:rsidRPr="00A23546">
        <w:t xml:space="preserve"> (4 balai), mokykloje jau besimokančių mokinių broliai ir seserys (2 balai) ir iš artimiausios mokyklos teritorijos (2 balai). Asmenų, turinčių kelis prioritetus, balai susumuojami.</w:t>
      </w:r>
    </w:p>
    <w:p w14:paraId="55D2AD7B" w14:textId="77777777" w:rsidR="0042424A" w:rsidRPr="00A23546" w:rsidRDefault="0042424A" w:rsidP="0042424A">
      <w:pPr>
        <w:pStyle w:val="prastasiniatinklio"/>
        <w:spacing w:before="0" w:beforeAutospacing="0" w:after="0" w:afterAutospacing="0" w:line="360" w:lineRule="auto"/>
        <w:ind w:firstLine="851"/>
        <w:contextualSpacing/>
        <w:jc w:val="both"/>
      </w:pPr>
      <w:r w:rsidRPr="003B431D">
        <w:t>18. Bendrąją bendrojo ugdymo mokyklą mokytis pagal vidurinio ugdymo programą asmenys renkasi patys. Į mokyklą pirmumo teise priimami asmenys, pageidaujantys tęsti mokymąsi pagal vidurinio ugdymo programą, baigę joje pagrindinio ugdymo programą</w:t>
      </w:r>
      <w:r>
        <w:t xml:space="preserve"> </w:t>
      </w:r>
      <w:r w:rsidRPr="00A23546">
        <w:t>(3 balai).</w:t>
      </w:r>
    </w:p>
    <w:p w14:paraId="0E56225A" w14:textId="77777777" w:rsidR="0042424A" w:rsidRDefault="0042424A" w:rsidP="0042424A">
      <w:pPr>
        <w:pStyle w:val="prastasiniatinklio"/>
        <w:spacing w:before="0" w:beforeAutospacing="0" w:after="0" w:afterAutospacing="0" w:line="360" w:lineRule="auto"/>
        <w:ind w:firstLine="851"/>
        <w:contextualSpacing/>
        <w:jc w:val="both"/>
      </w:pPr>
      <w:r w:rsidRPr="003B431D">
        <w:t xml:space="preserve">19. Jei norinčiųjų mokytis pagal vidurinio ugdymo programą atitinkamoje mokykloje yra daugiau nei laisvų mokymosi vietų, pirmiausia priimami asmenys, gyvenantys savivaldybės, kurioje yra mokykla, teritorijoje, atsižvelgiant į jų pageidavimą tęsti dalykų, dalykų modulių, kurių buvo pradėję  mokytis pagal  pagrindinio  ugdymo programos antrąją dalį, mokymąsi pagal vidurinio </w:t>
      </w:r>
      <w:r w:rsidRPr="003B431D">
        <w:lastRenderedPageBreak/>
        <w:t>ugdymo programą; mokymosi pasiekimus (pagrindinio ugdymo pasiekimų patikrinimo įvertinimus, metinius įvertinimus, atliktus projektinius darbus, mokinio sukauptą darbų aplanką ar kitus mokymosi pasiekimų vertinimus).</w:t>
      </w:r>
    </w:p>
    <w:p w14:paraId="0C3559E3" w14:textId="04F51081" w:rsidR="0042424A" w:rsidRDefault="0042424A" w:rsidP="00A23546">
      <w:pPr>
        <w:pStyle w:val="prastasiniatinklio"/>
        <w:spacing w:before="0" w:beforeAutospacing="0" w:after="0" w:afterAutospacing="0" w:line="360" w:lineRule="auto"/>
        <w:ind w:firstLine="851"/>
        <w:contextualSpacing/>
        <w:jc w:val="both"/>
      </w:pPr>
      <w:r w:rsidRPr="003B431D">
        <w:t>20. Klasės komplektuojamos taip, kad atitiktų klasių bendrojo ugdymo mokyklose sudarymo mokslo metų pradžioje kriterijus, nurodytus Mokyklų, vykdančių formaliojo švietimo progr</w:t>
      </w:r>
      <w:r>
        <w:t xml:space="preserve">amas, tinklo kūrimo taisyklių, </w:t>
      </w:r>
      <w:r w:rsidRPr="003B431D">
        <w:t>patvirtintų Lietuvos Respublikos Vyriausybės 2011 m. birželio 2</w:t>
      </w:r>
      <w:r>
        <w:t>9 d. nutarimu Nr. 768</w:t>
      </w:r>
      <w:r w:rsidRPr="003B431D">
        <w:t>, 1 ir 2 prieduose.</w:t>
      </w:r>
    </w:p>
    <w:p w14:paraId="4886E467" w14:textId="77777777" w:rsidR="00A23546" w:rsidRPr="003B431D" w:rsidRDefault="00A23546" w:rsidP="00A23546">
      <w:pPr>
        <w:pStyle w:val="prastasiniatinklio"/>
        <w:spacing w:before="0" w:beforeAutospacing="0" w:after="0" w:afterAutospacing="0" w:line="360" w:lineRule="auto"/>
        <w:ind w:firstLine="851"/>
        <w:contextualSpacing/>
        <w:jc w:val="both"/>
        <w:rPr>
          <w:b/>
        </w:rPr>
      </w:pPr>
    </w:p>
    <w:p w14:paraId="75C60572" w14:textId="77777777" w:rsidR="0042424A" w:rsidRPr="003B431D" w:rsidRDefault="0042424A" w:rsidP="0042424A">
      <w:pPr>
        <w:pStyle w:val="prastasiniatinklio"/>
        <w:spacing w:before="0" w:beforeAutospacing="0" w:after="0" w:afterAutospacing="0"/>
        <w:contextualSpacing/>
        <w:jc w:val="center"/>
        <w:rPr>
          <w:b/>
          <w:bCs/>
        </w:rPr>
      </w:pPr>
      <w:r w:rsidRPr="003B431D">
        <w:rPr>
          <w:b/>
          <w:bCs/>
        </w:rPr>
        <w:t>III SKYRIUS</w:t>
      </w:r>
    </w:p>
    <w:p w14:paraId="48CBD828" w14:textId="77777777" w:rsidR="0042424A" w:rsidRDefault="0042424A" w:rsidP="0042424A">
      <w:pPr>
        <w:pStyle w:val="prastasiniatinklio"/>
        <w:spacing w:before="0" w:beforeAutospacing="0" w:after="0" w:afterAutospacing="0"/>
        <w:jc w:val="center"/>
        <w:rPr>
          <w:b/>
          <w:bCs/>
        </w:rPr>
      </w:pPr>
      <w:r w:rsidRPr="003B431D">
        <w:rPr>
          <w:b/>
          <w:bCs/>
        </w:rPr>
        <w:t>ASMENŲ PRAŠYMŲ MOKYTIS PRIĖMIMAS IR REGISTRAVIMAS, PRIĖMIMO VYKDYMAS</w:t>
      </w:r>
    </w:p>
    <w:p w14:paraId="4F30462E" w14:textId="77777777" w:rsidR="0042424A" w:rsidRDefault="0042424A" w:rsidP="0042424A">
      <w:pPr>
        <w:pStyle w:val="prastasiniatinklio"/>
        <w:spacing w:before="0" w:beforeAutospacing="0" w:after="0" w:afterAutospacing="0"/>
      </w:pPr>
    </w:p>
    <w:p w14:paraId="0A012FC7" w14:textId="77777777" w:rsidR="0042424A" w:rsidRPr="002176DB" w:rsidRDefault="0042424A" w:rsidP="0042424A">
      <w:pPr>
        <w:pStyle w:val="prastasiniatinklio"/>
        <w:spacing w:before="0" w:beforeAutospacing="0" w:after="0" w:afterAutospacing="0" w:line="360" w:lineRule="auto"/>
        <w:ind w:firstLine="851"/>
        <w:jc w:val="both"/>
      </w:pPr>
      <w:r w:rsidRPr="003B431D">
        <w:t xml:space="preserve">21. Priėmimą vykdo bendrojo ugdymo mokyklos direktorius ir priėmimo komisija (išskyrus į priešmokyklinio ugdymo </w:t>
      </w:r>
      <w:r w:rsidRPr="002176DB">
        <w:t>grupes ir į pirmas pradinio ugdymo klases). Komisijos sudėtis, komisijos darbo reglamentas, posėdžių darbo laikas ir vieta viešinama mokyklos interneto svetainėje.</w:t>
      </w:r>
    </w:p>
    <w:p w14:paraId="6A928955" w14:textId="77777777" w:rsidR="0042424A" w:rsidRDefault="0042424A" w:rsidP="0042424A">
      <w:pPr>
        <w:pStyle w:val="prastasiniatinklio"/>
        <w:spacing w:before="0" w:beforeAutospacing="0" w:after="0" w:afterAutospacing="0" w:line="360" w:lineRule="auto"/>
        <w:ind w:firstLine="851"/>
        <w:jc w:val="both"/>
      </w:pPr>
      <w:r w:rsidRPr="002176DB">
        <w:t xml:space="preserve">22. Asmuo, pageidaujantis mokytis pagal pradinio ugdymo programą (išskyrus pirmą klasę), </w:t>
      </w:r>
      <w:r w:rsidRPr="003B431D">
        <w:t>mokyklos direktoriui pateikia prašymą; pageidaujantis mokytis pagal pagrindinio ar vidurinio ugdymo programą – prašymą ir dokumentą apie mokymosi pasiekimus ar įgytą išsilavinimą</w:t>
      </w:r>
      <w:r>
        <w:t xml:space="preserve"> </w:t>
      </w:r>
      <w:r w:rsidRPr="00A23546">
        <w:t>(asmuo, pageidaujantis mokytis Tauragės rajono gimnazijų pirmosiose klasėse, privalo turėti aštuntos klasės visų mokomųjų dalykų patenkinamus metinius įvertinimus).</w:t>
      </w:r>
      <w:r w:rsidRPr="00FD2938">
        <w:rPr>
          <w:color w:val="FF0000"/>
        </w:rPr>
        <w:t xml:space="preserve"> </w:t>
      </w:r>
      <w:r w:rsidRPr="003B431D">
        <w:t>Be to, pateikia sutikimą, kad duomenys būtų renkami iš kitų valstybinių registrų.</w:t>
      </w:r>
    </w:p>
    <w:p w14:paraId="12AB69E2" w14:textId="77777777" w:rsidR="0042424A" w:rsidRDefault="0042424A" w:rsidP="0042424A">
      <w:pPr>
        <w:pStyle w:val="prastasiniatinklio"/>
        <w:spacing w:before="0" w:beforeAutospacing="0" w:after="0" w:afterAutospacing="0" w:line="360" w:lineRule="auto"/>
        <w:ind w:firstLine="851"/>
        <w:jc w:val="both"/>
      </w:pPr>
      <w:r w:rsidRPr="003B431D">
        <w:t xml:space="preserve">Asmuo, negyvenantis mokyklos aptarnavimo teritorijoje, papildomai prašyme nurodo duomenis, patvirtinančius pirmumo kriterijus. </w:t>
      </w:r>
    </w:p>
    <w:p w14:paraId="5509BB12" w14:textId="77777777" w:rsidR="0042424A" w:rsidRDefault="0042424A" w:rsidP="0042424A">
      <w:pPr>
        <w:pStyle w:val="prastasiniatinklio"/>
        <w:spacing w:before="0" w:beforeAutospacing="0" w:after="0" w:afterAutospacing="0" w:line="360" w:lineRule="auto"/>
        <w:ind w:firstLine="851"/>
        <w:jc w:val="both"/>
      </w:pPr>
      <w:r w:rsidRPr="003B431D">
        <w:t>Asmuo, pageidaujantis pereiti į kitą bendrojo ugdymo mokyklą, papildomai mokyklos direktoriui pateikia nutrauktos mokymo sutarties su buvusia mokykla kopiją arba tos mokyklos pažymą, kad dėl aukštesnio lygmens mokymosi programos sutartis su mokiniu nesudaryta.</w:t>
      </w:r>
    </w:p>
    <w:p w14:paraId="715A95AD" w14:textId="77777777" w:rsidR="0042424A" w:rsidRDefault="0042424A" w:rsidP="0042424A">
      <w:pPr>
        <w:pStyle w:val="prastasiniatinklio"/>
        <w:spacing w:before="0" w:beforeAutospacing="0" w:after="0" w:afterAutospacing="0" w:line="360" w:lineRule="auto"/>
        <w:ind w:firstLine="851"/>
        <w:jc w:val="both"/>
      </w:pPr>
      <w:r w:rsidRPr="003B431D">
        <w:t>23. Prašymą už vaiką iki 14 metų teikia vienas iš tėvų (globėjų), vaikas nuo 14 iki 18 metų –  turintis vieno iš tėvų (rūpintojų) raštišką sutikimą.</w:t>
      </w:r>
    </w:p>
    <w:p w14:paraId="3B2CFC84" w14:textId="247D0546" w:rsidR="0042424A" w:rsidRDefault="0042424A" w:rsidP="0042424A">
      <w:pPr>
        <w:pStyle w:val="prastasiniatinklio"/>
        <w:spacing w:before="0" w:beforeAutospacing="0" w:after="0" w:afterAutospacing="0" w:line="360" w:lineRule="auto"/>
        <w:ind w:firstLine="851"/>
        <w:jc w:val="both"/>
      </w:pPr>
      <w:r w:rsidRPr="003B431D">
        <w:t xml:space="preserve">24. Prašymai ir dokumentai mokytis bendrojo ugdymo mokyklose naujais mokslo metais  (išskyrus į priešmokyklinio ugdymo </w:t>
      </w:r>
      <w:r w:rsidRPr="002176DB">
        <w:t xml:space="preserve">grupes ir į pirmas pradinio ugdymo klases) priimami </w:t>
      </w:r>
      <w:r w:rsidRPr="003B431D">
        <w:t xml:space="preserve">nuo einamųjų </w:t>
      </w:r>
      <w:r w:rsidRPr="00A23546">
        <w:t xml:space="preserve">metų balandžio </w:t>
      </w:r>
      <w:r w:rsidRPr="003B431D">
        <w:t>1</w:t>
      </w:r>
      <w:r w:rsidRPr="003B431D">
        <w:rPr>
          <w:b/>
        </w:rPr>
        <w:t xml:space="preserve"> </w:t>
      </w:r>
      <w:r w:rsidRPr="003B431D">
        <w:t>d.</w:t>
      </w:r>
      <w:r w:rsidRPr="003B431D">
        <w:rPr>
          <w:b/>
        </w:rPr>
        <w:t xml:space="preserve"> </w:t>
      </w:r>
      <w:r w:rsidRPr="003B431D">
        <w:t>iki rugpjūčio 31 d.</w:t>
      </w:r>
      <w:r w:rsidRPr="003B431D">
        <w:rPr>
          <w:b/>
        </w:rPr>
        <w:t xml:space="preserve"> </w:t>
      </w:r>
      <w:r w:rsidRPr="003B431D">
        <w:t xml:space="preserve">Į likusias laisvas vietas mokiniai gali būti priimami nuo einamųjų metų </w:t>
      </w:r>
      <w:r w:rsidRPr="000A20A3">
        <w:t xml:space="preserve">birželio 1 d. </w:t>
      </w:r>
      <w:r w:rsidRPr="003B431D">
        <w:t>Per mokslo metus mokiniai priimami į laisvas vietas esančiuose klasių komplektuose, pateikus mokyklos direktoriui prašymą.</w:t>
      </w:r>
    </w:p>
    <w:p w14:paraId="47E038BB" w14:textId="77777777" w:rsidR="0042424A" w:rsidRDefault="0042424A" w:rsidP="0042424A">
      <w:pPr>
        <w:pStyle w:val="prastasiniatinklio"/>
        <w:spacing w:before="0" w:beforeAutospacing="0" w:after="0" w:afterAutospacing="0" w:line="360" w:lineRule="auto"/>
        <w:ind w:firstLine="851"/>
        <w:jc w:val="both"/>
      </w:pPr>
      <w:r w:rsidRPr="003B431D">
        <w:t xml:space="preserve">25. Prašymai registruojami </w:t>
      </w:r>
      <w:r w:rsidRPr="003B431D">
        <w:rPr>
          <w:color w:val="000000"/>
        </w:rPr>
        <w:t>Prašymų registravimo knygoje</w:t>
      </w:r>
      <w:r w:rsidRPr="003B431D">
        <w:t>, kurioje nurodoma mokinio vardas, pavardė, deklaruota ir faktinė gyvenamoji vieta, telefono numeris, prašymo padavimo data, pateikti dokumentai, pastabos apie taikomą priėmimo prioritetą.</w:t>
      </w:r>
    </w:p>
    <w:p w14:paraId="7FED4388" w14:textId="77777777" w:rsidR="0042424A" w:rsidRDefault="0042424A" w:rsidP="0042424A">
      <w:pPr>
        <w:pStyle w:val="prastasiniatinklio"/>
        <w:spacing w:before="0" w:beforeAutospacing="0" w:after="0" w:afterAutospacing="0" w:line="360" w:lineRule="auto"/>
        <w:ind w:firstLine="851"/>
        <w:jc w:val="both"/>
      </w:pPr>
      <w:r w:rsidRPr="003B431D">
        <w:lastRenderedPageBreak/>
        <w:t xml:space="preserve">26. Priėmimas į priešmokyklinio ugdymo </w:t>
      </w:r>
      <w:r w:rsidRPr="002176DB">
        <w:t xml:space="preserve">grupes ir į pirmas pradinio ugdymo klases </w:t>
      </w:r>
      <w:r w:rsidRPr="003B431D">
        <w:t>organizuojamas centralizuotai:</w:t>
      </w:r>
    </w:p>
    <w:p w14:paraId="4C44C44C" w14:textId="1A1E3493" w:rsidR="0042424A" w:rsidRPr="00A23546" w:rsidRDefault="0042424A" w:rsidP="0042424A">
      <w:pPr>
        <w:pStyle w:val="prastasiniatinklio"/>
        <w:spacing w:before="0" w:beforeAutospacing="0" w:after="0" w:afterAutospacing="0" w:line="360" w:lineRule="auto"/>
        <w:ind w:firstLine="851"/>
        <w:jc w:val="both"/>
      </w:pPr>
      <w:r w:rsidRPr="003B431D">
        <w:t xml:space="preserve">26.1. vaikus, lankančius Tauragės rajono </w:t>
      </w:r>
      <w:r w:rsidR="00A85305">
        <w:t>mokyklų</w:t>
      </w:r>
      <w:r w:rsidRPr="003B431D">
        <w:t xml:space="preserve"> ikimokyklinio</w:t>
      </w:r>
      <w:r>
        <w:t xml:space="preserve"> arba </w:t>
      </w:r>
      <w:r w:rsidRPr="002176DB">
        <w:t xml:space="preserve">priešmokyklinio  </w:t>
      </w:r>
      <w:r w:rsidRPr="00A23546">
        <w:t xml:space="preserve">ugdymo grupes, iki einamųjų metų balandžio 1 d. Centralizuota vaikų priėmimo informacinė sistema automatiškai perkelia į mokyklų priešmokyklinio ugdymo grupes (pagal deklaruotą gyvenamąją vietą) arba į  tos mokyklos, kurioje lankė priešmokyklinio ugdymo grupę, pirmas pradinio ugdymo klases </w:t>
      </w:r>
      <w:r w:rsidRPr="00A23546">
        <w:rPr>
          <w:i/>
        </w:rPr>
        <w:t>(šiame priėmimo etape vaikų tėvams prašymų rašyti nereikia)</w:t>
      </w:r>
      <w:r w:rsidRPr="00A23546">
        <w:t xml:space="preserve">. Nuo balandžio 1 d. iki birželio 1 d., pagal pateiktus tėvų prašymus, į mokyklų priešmokyklinio ugdymo grupes ir pirmas pradinio ugdymo klases pagal deklaruotą gyvenamąją vietą priimami vaikai, nelankę Tauragės rajono švietimo įstaigų ikimokyklinio arba priešmokyklinio ugdymo grupių ar lankę priešmokyklinio ugdymo grupes ne pagal deklaruotą gyvenamąją vietą. Nuo birželio 1 d. iki rugpjūčio 31 d. į mokyklų priešmokyklinio ugdymo grupių (ne pagal deklaruotą gyvenamąją vietą) ir pirmų pradinio ugdymo klasių (norintys patekti į kitą mokyklą, nei lankė priešmokyklinę grupę) laisvas vietas priimami vaikai, atsižvelgiant į turimus prioritetus. </w:t>
      </w:r>
    </w:p>
    <w:p w14:paraId="052B763F" w14:textId="77777777" w:rsidR="0042424A" w:rsidRDefault="0042424A" w:rsidP="0042424A">
      <w:pPr>
        <w:pStyle w:val="prastasiniatinklio"/>
        <w:spacing w:before="0" w:beforeAutospacing="0" w:after="0" w:afterAutospacing="0" w:line="360" w:lineRule="auto"/>
        <w:ind w:firstLine="851"/>
        <w:jc w:val="both"/>
      </w:pPr>
      <w:r w:rsidRPr="003B431D">
        <w:t xml:space="preserve">26.2. vaiko tėvai (globėjai) </w:t>
      </w:r>
      <w:r>
        <w:t xml:space="preserve">prašymus </w:t>
      </w:r>
      <w:r w:rsidRPr="002176DB">
        <w:t xml:space="preserve">dėl papildomo priėmimo teikia </w:t>
      </w:r>
      <w:r w:rsidRPr="003B431D">
        <w:t>Tauragės rajono savivaldy</w:t>
      </w:r>
      <w:r>
        <w:t xml:space="preserve">bės administracijos </w:t>
      </w:r>
      <w:r w:rsidRPr="00A23546">
        <w:t xml:space="preserve">direktoriui, atvykę į Tauragės rajono savivaldybės administracijos Bendrąjį ir civilinės metrikacijos skyrių arba </w:t>
      </w:r>
      <w:r w:rsidRPr="003B431D">
        <w:t xml:space="preserve">elektroniniu būdu, prisijungę prie </w:t>
      </w:r>
      <w:hyperlink r:id="rId9" w:history="1">
        <w:r w:rsidRPr="003B431D">
          <w:rPr>
            <w:rStyle w:val="Hipersaitas"/>
            <w:color w:val="auto"/>
          </w:rPr>
          <w:t>www.epaslaugos.lt</w:t>
        </w:r>
      </w:hyperlink>
      <w:r w:rsidRPr="003B431D">
        <w:t xml:space="preserve">), nuo einamųjų metų </w:t>
      </w:r>
      <w:r w:rsidRPr="00D35982">
        <w:t xml:space="preserve">balandžio </w:t>
      </w:r>
      <w:r w:rsidRPr="003B431D">
        <w:t>1 d. iki rugpjūčio 31 d.:</w:t>
      </w:r>
    </w:p>
    <w:p w14:paraId="6F64122B" w14:textId="77777777" w:rsidR="0042424A" w:rsidRDefault="0042424A" w:rsidP="0042424A">
      <w:pPr>
        <w:pStyle w:val="prastasiniatinklio"/>
        <w:spacing w:before="0" w:beforeAutospacing="0" w:after="0" w:afterAutospacing="0" w:line="360" w:lineRule="auto"/>
        <w:ind w:firstLine="851"/>
        <w:jc w:val="both"/>
      </w:pPr>
      <w:r w:rsidRPr="003B431D">
        <w:t>26.2.1 dėl vaikų, nelankiusių Tauragės rajono švietimo įstaigų ikimokyklinio</w:t>
      </w:r>
      <w:r>
        <w:t xml:space="preserve"> </w:t>
      </w:r>
      <w:r w:rsidRPr="002176DB">
        <w:t>arba priešmokyklinio ugdymo grupių,  priėmimo į priešmokyklinio ugdymo grupes (pagal deklaru</w:t>
      </w:r>
      <w:r w:rsidRPr="003B431D">
        <w:t xml:space="preserve">otą gyvenamąją vietą); </w:t>
      </w:r>
    </w:p>
    <w:p w14:paraId="6D1A002B" w14:textId="77777777" w:rsidR="0042424A" w:rsidRPr="002176DB" w:rsidRDefault="0042424A" w:rsidP="0042424A">
      <w:pPr>
        <w:pStyle w:val="prastasiniatinklio"/>
        <w:spacing w:before="0" w:beforeAutospacing="0" w:after="0" w:afterAutospacing="0" w:line="360" w:lineRule="auto"/>
        <w:ind w:firstLine="851"/>
        <w:jc w:val="both"/>
      </w:pPr>
      <w:r w:rsidRPr="003B431D">
        <w:t>26.2.2. dėl vaikų</w:t>
      </w:r>
      <w:r w:rsidRPr="003B431D">
        <w:rPr>
          <w:i/>
          <w:iCs/>
        </w:rPr>
        <w:t xml:space="preserve"> </w:t>
      </w:r>
      <w:r w:rsidRPr="003B431D">
        <w:t>priėmimo į priešmokyklinio ugdymo grupių</w:t>
      </w:r>
      <w:r>
        <w:t xml:space="preserve"> </w:t>
      </w:r>
      <w:r w:rsidRPr="003B431D">
        <w:t xml:space="preserve">(ne pagal deklaruotą gyvenamąją vietą) </w:t>
      </w:r>
      <w:r w:rsidRPr="002176DB">
        <w:t>arba pirmų pradinio ugdymo klasių (norintys patekti į kitą mokyklą, nei lankė priešmokyklinę grupę) laisvas vietas;</w:t>
      </w:r>
    </w:p>
    <w:p w14:paraId="198557E7" w14:textId="77777777" w:rsidR="0042424A" w:rsidRDefault="0042424A" w:rsidP="0042424A">
      <w:pPr>
        <w:pStyle w:val="prastasiniatinklio"/>
        <w:spacing w:before="0" w:beforeAutospacing="0" w:after="0" w:afterAutospacing="0" w:line="360" w:lineRule="auto"/>
        <w:ind w:firstLine="851"/>
        <w:jc w:val="both"/>
      </w:pPr>
      <w:r w:rsidRPr="003B431D">
        <w:t xml:space="preserve">26.2.3. dėl vaikų priėmimo per mokslo metus į laisvas vietas esančiose priešmokyklinio ugdymo </w:t>
      </w:r>
      <w:r w:rsidRPr="002176DB">
        <w:t xml:space="preserve">grupėse ir pirmose pradinio ugdymo klasėse prašymai </w:t>
      </w:r>
      <w:r w:rsidRPr="003B431D">
        <w:t>priimami nuo rugsėjo 1 d. iki mokslo metų pabaigos.</w:t>
      </w:r>
    </w:p>
    <w:p w14:paraId="2B89EA26" w14:textId="77777777" w:rsidR="0042424A" w:rsidRDefault="0042424A" w:rsidP="0042424A">
      <w:pPr>
        <w:pStyle w:val="prastasiniatinklio"/>
        <w:spacing w:before="0" w:beforeAutospacing="0" w:after="0" w:afterAutospacing="0" w:line="360" w:lineRule="auto"/>
        <w:ind w:firstLine="851"/>
        <w:jc w:val="both"/>
      </w:pPr>
      <w:r w:rsidRPr="003B431D">
        <w:t>27. Prašyme turi būti nurodyta:</w:t>
      </w:r>
    </w:p>
    <w:p w14:paraId="64E8743E" w14:textId="77777777" w:rsidR="0042424A" w:rsidRDefault="0042424A" w:rsidP="0042424A">
      <w:pPr>
        <w:pStyle w:val="prastasiniatinklio"/>
        <w:spacing w:before="0" w:beforeAutospacing="0" w:after="0" w:afterAutospacing="0" w:line="360" w:lineRule="auto"/>
        <w:ind w:firstLine="851"/>
        <w:jc w:val="both"/>
      </w:pPr>
      <w:r w:rsidRPr="003B431D">
        <w:t>27.1. vaiko vardas, pavardė, gimimo metai, asmens kodas, gyvenamoji vieta;</w:t>
      </w:r>
    </w:p>
    <w:p w14:paraId="44C05074" w14:textId="77777777" w:rsidR="0042424A" w:rsidRDefault="0042424A" w:rsidP="0042424A">
      <w:pPr>
        <w:pStyle w:val="prastasiniatinklio"/>
        <w:spacing w:before="0" w:beforeAutospacing="0" w:after="0" w:afterAutospacing="0" w:line="360" w:lineRule="auto"/>
        <w:ind w:firstLine="851"/>
        <w:jc w:val="both"/>
      </w:pPr>
      <w:r w:rsidRPr="003B431D">
        <w:t>27.2. pageidaujama lankyti mokykla, pageidaujamas vaiko priėmimo laikas (metai ir mėnuo);</w:t>
      </w:r>
    </w:p>
    <w:p w14:paraId="20DB5B7E" w14:textId="77777777" w:rsidR="0042424A" w:rsidRDefault="0042424A" w:rsidP="0042424A">
      <w:pPr>
        <w:pStyle w:val="prastasiniatinklio"/>
        <w:spacing w:before="0" w:beforeAutospacing="0" w:after="0" w:afterAutospacing="0" w:line="360" w:lineRule="auto"/>
        <w:ind w:firstLine="851"/>
        <w:jc w:val="both"/>
      </w:pPr>
      <w:r w:rsidRPr="003B431D">
        <w:t>27.3. duomenys, kuriais remiantis yra teikiami prioritetai priimant vaiką į mokyklą;</w:t>
      </w:r>
    </w:p>
    <w:p w14:paraId="1A51B316" w14:textId="77777777" w:rsidR="0042424A" w:rsidRDefault="0042424A" w:rsidP="0042424A">
      <w:pPr>
        <w:pStyle w:val="prastasiniatinklio"/>
        <w:spacing w:before="0" w:beforeAutospacing="0" w:after="0" w:afterAutospacing="0" w:line="360" w:lineRule="auto"/>
        <w:ind w:firstLine="851"/>
        <w:jc w:val="both"/>
      </w:pPr>
      <w:r w:rsidRPr="003B431D">
        <w:t>27.4. tėvų (globėjų) kontaktiniai duomenys;</w:t>
      </w:r>
    </w:p>
    <w:p w14:paraId="4B502351" w14:textId="77777777" w:rsidR="0042424A" w:rsidRDefault="0042424A" w:rsidP="0042424A">
      <w:pPr>
        <w:pStyle w:val="prastasiniatinklio"/>
        <w:spacing w:before="0" w:beforeAutospacing="0" w:after="0" w:afterAutospacing="0" w:line="360" w:lineRule="auto"/>
        <w:ind w:firstLine="851"/>
        <w:jc w:val="both"/>
      </w:pPr>
      <w:r w:rsidRPr="003B431D">
        <w:t>27.5. sutikimą, kad duomenys būtų renkami iš kitų valstybinių registrų.</w:t>
      </w:r>
    </w:p>
    <w:p w14:paraId="5C67A979" w14:textId="77777777" w:rsidR="0042424A" w:rsidRDefault="0042424A" w:rsidP="0042424A">
      <w:pPr>
        <w:pStyle w:val="prastasiniatinklio"/>
        <w:spacing w:before="0" w:beforeAutospacing="0" w:after="0" w:afterAutospacing="0" w:line="360" w:lineRule="auto"/>
        <w:ind w:firstLine="851"/>
        <w:jc w:val="both"/>
      </w:pPr>
      <w:r w:rsidRPr="003B431D">
        <w:lastRenderedPageBreak/>
        <w:t>28. Tėvų (globėjų) prašymus, naudodamasis elektronine programa, registruoja Tauragės rajono savivaldybės administracijos direktoriaus įsakymu paskirtas Tauragės rajono savivaldybės administracijos specialistas.</w:t>
      </w:r>
    </w:p>
    <w:p w14:paraId="0FDD7900" w14:textId="77777777" w:rsidR="0042424A" w:rsidRDefault="0042424A" w:rsidP="0042424A">
      <w:pPr>
        <w:pStyle w:val="prastasiniatinklio"/>
        <w:spacing w:before="0" w:beforeAutospacing="0" w:after="0" w:afterAutospacing="0" w:line="360" w:lineRule="auto"/>
        <w:ind w:firstLine="851"/>
        <w:jc w:val="both"/>
      </w:pPr>
      <w:r w:rsidRPr="003B431D">
        <w:t>29. Prašymai registruojami nuolat, laikantis eilės pagal prašymo registracijos datą.</w:t>
      </w:r>
    </w:p>
    <w:p w14:paraId="3E77BA02" w14:textId="77777777" w:rsidR="0042424A" w:rsidRDefault="0042424A" w:rsidP="0042424A">
      <w:pPr>
        <w:pStyle w:val="prastasiniatinklio"/>
        <w:spacing w:before="0" w:beforeAutospacing="0" w:after="0" w:afterAutospacing="0" w:line="360" w:lineRule="auto"/>
        <w:ind w:firstLine="851"/>
        <w:jc w:val="both"/>
      </w:pPr>
      <w:r w:rsidRPr="003B431D">
        <w:t>30. Elektroninės programos eilių sudarymo principas ir eiga:</w:t>
      </w:r>
    </w:p>
    <w:p w14:paraId="1227C3BC" w14:textId="77777777" w:rsidR="0042424A" w:rsidRDefault="0042424A" w:rsidP="0042424A">
      <w:pPr>
        <w:pStyle w:val="prastasiniatinklio"/>
        <w:spacing w:before="0" w:beforeAutospacing="0" w:after="0" w:afterAutospacing="0" w:line="360" w:lineRule="auto"/>
        <w:ind w:firstLine="851"/>
        <w:jc w:val="both"/>
      </w:pPr>
      <w:r w:rsidRPr="003B431D">
        <w:t>30.1. eilės sudaromos automatiškai;</w:t>
      </w:r>
    </w:p>
    <w:p w14:paraId="1A8CB115" w14:textId="77777777" w:rsidR="0042424A" w:rsidRPr="00A23546" w:rsidRDefault="0042424A" w:rsidP="0042424A">
      <w:pPr>
        <w:pStyle w:val="prastasiniatinklio"/>
        <w:spacing w:before="0" w:beforeAutospacing="0" w:after="0" w:afterAutospacing="0" w:line="360" w:lineRule="auto"/>
        <w:ind w:firstLine="851"/>
        <w:jc w:val="both"/>
      </w:pPr>
      <w:r w:rsidRPr="003B431D">
        <w:t xml:space="preserve">30.2. programa kiekvienai mokyklai sudaro po atskirą eilę, asmenis surašo pagal asmens turimus </w:t>
      </w:r>
      <w:r w:rsidRPr="00A23546">
        <w:t>prioritetus (jei asmuo turi kelis prioritetus, balai susumuojami);</w:t>
      </w:r>
    </w:p>
    <w:p w14:paraId="2272256F" w14:textId="77777777" w:rsidR="0042424A" w:rsidRDefault="0042424A" w:rsidP="0042424A">
      <w:pPr>
        <w:pStyle w:val="prastasiniatinklio"/>
        <w:spacing w:before="0" w:beforeAutospacing="0" w:after="0" w:afterAutospacing="0" w:line="360" w:lineRule="auto"/>
        <w:ind w:firstLine="851"/>
        <w:jc w:val="both"/>
      </w:pPr>
      <w:r w:rsidRPr="003B431D">
        <w:t>30.3. vienas asmuo gali būti įrašytas į visas eiles, tačiau, patekęs į kurios nors mokyklos sąrašą, jis yra išbraukiamas iš visų eilių. Savo prašyme nurodęs, kad „tenkintų kelios mokyklos, paliekant konkrečios mokyklos eilėje“, patekęs į kurios nors mokyklos sąrašą, jis nebus išbrauktas iš pasirinktos (vienos) mokyklos eilės;</w:t>
      </w:r>
    </w:p>
    <w:p w14:paraId="1012CCA6" w14:textId="77777777" w:rsidR="0042424A" w:rsidRDefault="0042424A" w:rsidP="0042424A">
      <w:pPr>
        <w:pStyle w:val="prastasiniatinklio"/>
        <w:spacing w:before="0" w:beforeAutospacing="0" w:after="0" w:afterAutospacing="0" w:line="360" w:lineRule="auto"/>
        <w:ind w:firstLine="851"/>
        <w:jc w:val="both"/>
      </w:pPr>
      <w:r w:rsidRPr="003B431D">
        <w:t>30.4. asmuo, lankantis vieną mokyklą ir laukiantis kitos mokyklos eilėje, atsiradus laisvai vietai, yra įspėjamas apie galimą perkėlimą iš vienos mokyklos į kitą ir jam suteikiamas trijų darbo dienų terminas apsispręsti dėl perkėlimo. Asmuo apie savo apsisprendimą per tris darbo dienas raštu turi informuoti lankomos mokyklos vadovą, šis – Tauragės rajono savivaldybės administracijos specialistą, dirbantį su elektronine programa.</w:t>
      </w:r>
    </w:p>
    <w:p w14:paraId="3C41AE0F" w14:textId="77777777" w:rsidR="0042424A" w:rsidRPr="002176DB" w:rsidRDefault="0042424A" w:rsidP="0042424A">
      <w:pPr>
        <w:pStyle w:val="prastasiniatinklio"/>
        <w:spacing w:before="0" w:beforeAutospacing="0" w:after="0" w:afterAutospacing="0" w:line="360" w:lineRule="auto"/>
        <w:ind w:firstLine="851"/>
        <w:jc w:val="both"/>
      </w:pPr>
      <w:r w:rsidRPr="00BA5A0B">
        <w:t xml:space="preserve">31. </w:t>
      </w:r>
      <w:r w:rsidRPr="002176DB">
        <w:t>Centralizuotai priimtus vaikus į klases/grupes paskirsto mokykla, vadovaudamasi mokyklos direktoriaus patvirtinta tvarka ir kriterijais.</w:t>
      </w:r>
    </w:p>
    <w:p w14:paraId="3EBF404E" w14:textId="77777777" w:rsidR="0042424A" w:rsidRPr="00BA5A0B" w:rsidRDefault="0042424A" w:rsidP="0042424A">
      <w:pPr>
        <w:pStyle w:val="prastasiniatinklio"/>
        <w:spacing w:before="0" w:beforeAutospacing="0" w:after="0" w:afterAutospacing="0" w:line="360" w:lineRule="auto"/>
        <w:ind w:firstLine="851"/>
        <w:jc w:val="both"/>
      </w:pPr>
      <w:r w:rsidRPr="00BA5A0B">
        <w:t>32. Asmens priėmimas mokytis pagal priešmokyklinio, pradinio, pagrindinio ar vidurinio ugdymo programas įforminamas rašytine mokymo sutartimi 2 egzemplioriais, kurioje aptariami mokyklos ir asmens įsipareigojimai, jų nevykdymo pasekmės  ir  sutarties  nutraukimo  sąlygos.</w:t>
      </w:r>
    </w:p>
    <w:p w14:paraId="4A12B56B" w14:textId="77777777" w:rsidR="0042424A" w:rsidRPr="00BA5A0B" w:rsidRDefault="0042424A" w:rsidP="0042424A">
      <w:pPr>
        <w:pStyle w:val="prastasiniatinklio"/>
        <w:spacing w:before="0" w:beforeAutospacing="0" w:after="0" w:afterAutospacing="0" w:line="360" w:lineRule="auto"/>
        <w:ind w:firstLine="851"/>
        <w:jc w:val="both"/>
      </w:pPr>
      <w:r w:rsidRPr="00BA5A0B">
        <w:t>33. Švietimo santykiai prasideda nuo mokinio pirmos mokymosi dienos. Mokymo sutartys sudaromos iki pirmos mokymosi dienos.</w:t>
      </w:r>
    </w:p>
    <w:p w14:paraId="4AC6B5D8" w14:textId="77777777" w:rsidR="0042424A" w:rsidRPr="00BA5A0B" w:rsidRDefault="0042424A" w:rsidP="0042424A">
      <w:pPr>
        <w:pStyle w:val="prastasiniatinklio"/>
        <w:spacing w:before="0" w:beforeAutospacing="0" w:after="0" w:afterAutospacing="0" w:line="360" w:lineRule="auto"/>
        <w:ind w:firstLine="851"/>
        <w:jc w:val="both"/>
      </w:pPr>
      <w:r w:rsidRPr="00BA5A0B">
        <w:t>34. Mokymo sutartį už vaiką iki 14</w:t>
      </w:r>
      <w:r>
        <w:t xml:space="preserve"> metų pasirašo vienas iš tėvų (</w:t>
      </w:r>
      <w:r w:rsidRPr="00BA5A0B">
        <w:t>globėjų), vaikas nuo 14 iki 18 metų mokymo sutartį pasirašo tik turėdamas vieno iš tėvų (</w:t>
      </w:r>
      <w:r>
        <w:t>gl</w:t>
      </w:r>
      <w:r w:rsidRPr="00BA5A0B">
        <w:t>obėjų) raštišką sutikimą.</w:t>
      </w:r>
    </w:p>
    <w:p w14:paraId="443AEF7E" w14:textId="77777777" w:rsidR="0042424A" w:rsidRPr="00BA5A0B" w:rsidRDefault="0042424A" w:rsidP="0042424A">
      <w:pPr>
        <w:pStyle w:val="prastasiniatinklio"/>
        <w:spacing w:before="0" w:beforeAutospacing="0" w:after="0" w:afterAutospacing="0" w:line="360" w:lineRule="auto"/>
        <w:ind w:firstLine="851"/>
        <w:jc w:val="both"/>
        <w:rPr>
          <w:rFonts w:eastAsia="Calibri"/>
        </w:rPr>
      </w:pPr>
      <w:r w:rsidRPr="00BA5A0B">
        <w:rPr>
          <w:rFonts w:eastAsia="Calibri"/>
        </w:rPr>
        <w:t xml:space="preserve">35. Aktualiems, Apraše nenumatytiems atvejams nagrinėti sudaroma Priėmimo </w:t>
      </w:r>
      <w:r w:rsidRPr="00BA5A0B">
        <w:t>į Tauragės rajono savivaldybės bendrojo ugdymo mokyklas nenumatytų atvejų komisija (toliau – Komisija),</w:t>
      </w:r>
      <w:r w:rsidRPr="00BA5A0B">
        <w:rPr>
          <w:rFonts w:eastAsia="Calibri"/>
        </w:rPr>
        <w:t xml:space="preserve"> sudaryta iš mokyklų savininko teises ir pareigas įgyvendinančios institucijos ir mokyklų atstovų (2 priedas). Komisija vadovaujasi Priėmimo </w:t>
      </w:r>
      <w:r w:rsidRPr="00BA5A0B">
        <w:t>į Tauragės rajono savivaldybės bendrojo ugdymo mokyklas nenumatytų atvejų k</w:t>
      </w:r>
      <w:r w:rsidRPr="00BA5A0B">
        <w:rPr>
          <w:rFonts w:eastAsia="Calibri"/>
        </w:rPr>
        <w:t>omisijos darbo reglamentu (3 priedas).</w:t>
      </w:r>
    </w:p>
    <w:p w14:paraId="24028E51" w14:textId="77777777" w:rsidR="0042424A" w:rsidRPr="003B431D" w:rsidRDefault="0042424A" w:rsidP="0042424A">
      <w:pPr>
        <w:pStyle w:val="prastasiniatinklio"/>
        <w:spacing w:before="0" w:beforeAutospacing="0" w:after="0" w:afterAutospacing="0"/>
      </w:pPr>
    </w:p>
    <w:p w14:paraId="111A6F3A" w14:textId="77777777" w:rsidR="0042424A" w:rsidRPr="003B431D" w:rsidRDefault="0042424A" w:rsidP="0042424A">
      <w:pPr>
        <w:pStyle w:val="prastasiniatinklio"/>
        <w:spacing w:before="0" w:beforeAutospacing="0" w:after="0" w:afterAutospacing="0"/>
        <w:contextualSpacing/>
        <w:jc w:val="center"/>
        <w:rPr>
          <w:b/>
          <w:bCs/>
        </w:rPr>
      </w:pPr>
      <w:r w:rsidRPr="003B431D">
        <w:rPr>
          <w:b/>
          <w:bCs/>
        </w:rPr>
        <w:t>IV SKYRIUS</w:t>
      </w:r>
    </w:p>
    <w:p w14:paraId="3E29C795" w14:textId="77777777" w:rsidR="0042424A" w:rsidRDefault="0042424A" w:rsidP="0042424A">
      <w:pPr>
        <w:pStyle w:val="prastasiniatinklio"/>
        <w:tabs>
          <w:tab w:val="left" w:pos="4095"/>
        </w:tabs>
        <w:spacing w:before="0" w:beforeAutospacing="0" w:after="0" w:afterAutospacing="0"/>
        <w:contextualSpacing/>
        <w:jc w:val="center"/>
        <w:rPr>
          <w:b/>
          <w:bCs/>
        </w:rPr>
      </w:pPr>
      <w:r w:rsidRPr="003B431D">
        <w:rPr>
          <w:b/>
          <w:bCs/>
        </w:rPr>
        <w:t>BAIGIAMOSIOS NUOSTATOS</w:t>
      </w:r>
    </w:p>
    <w:p w14:paraId="63DA6BDB" w14:textId="77777777" w:rsidR="0042424A" w:rsidRDefault="0042424A" w:rsidP="0042424A">
      <w:pPr>
        <w:pStyle w:val="prastasiniatinklio"/>
        <w:tabs>
          <w:tab w:val="left" w:pos="4095"/>
        </w:tabs>
        <w:spacing w:before="0" w:beforeAutospacing="0" w:after="0" w:afterAutospacing="0"/>
        <w:contextualSpacing/>
        <w:rPr>
          <w:b/>
          <w:bCs/>
        </w:rPr>
      </w:pPr>
    </w:p>
    <w:p w14:paraId="4D688A66" w14:textId="77777777" w:rsidR="0042424A" w:rsidRPr="00BA5A0B" w:rsidRDefault="0042424A" w:rsidP="0042424A">
      <w:pPr>
        <w:pStyle w:val="prastasiniatinklio"/>
        <w:spacing w:before="0" w:beforeAutospacing="0" w:after="0" w:afterAutospacing="0" w:line="360" w:lineRule="auto"/>
        <w:ind w:firstLine="851"/>
        <w:contextualSpacing/>
        <w:jc w:val="both"/>
      </w:pPr>
      <w:r w:rsidRPr="00BA5A0B">
        <w:lastRenderedPageBreak/>
        <w:t>36. Bendrojo ugdymo mokyklos vadovaujasi šiuo Aprašu ir kitais teisės aktais. Aprašas skelbiamas bendrojo ugdymo mokyklų interneto svetainėse.</w:t>
      </w:r>
    </w:p>
    <w:p w14:paraId="6C266978" w14:textId="77777777" w:rsidR="00A23546" w:rsidRDefault="0042424A" w:rsidP="00A23546">
      <w:pPr>
        <w:pStyle w:val="prastasiniatinklio"/>
        <w:spacing w:before="0" w:beforeAutospacing="0" w:after="0" w:afterAutospacing="0" w:line="360" w:lineRule="auto"/>
        <w:ind w:firstLine="851"/>
        <w:contextualSpacing/>
        <w:jc w:val="both"/>
      </w:pPr>
      <w:r w:rsidRPr="00BA5A0B">
        <w:t>37. Tauragės rajono savivaldybės administracija kontroliuoja šio Aprašo nuostatų vykdymą</w:t>
      </w:r>
      <w:r w:rsidRPr="003B431D">
        <w:t xml:space="preserve"> savivaldybės bendrojo ugdymo mokyklose.</w:t>
      </w:r>
    </w:p>
    <w:p w14:paraId="0B3084F7" w14:textId="08422231" w:rsidR="0042424A" w:rsidRDefault="0042424A" w:rsidP="00A23546">
      <w:pPr>
        <w:pStyle w:val="prastasiniatinklio"/>
        <w:spacing w:before="0" w:beforeAutospacing="0" w:after="0" w:afterAutospacing="0" w:line="360" w:lineRule="auto"/>
        <w:ind w:firstLine="851"/>
        <w:contextualSpacing/>
        <w:jc w:val="center"/>
      </w:pPr>
      <w:r>
        <w:t>____________________________________</w:t>
      </w:r>
    </w:p>
    <w:p w14:paraId="5F699F97" w14:textId="77777777" w:rsidR="0042424A" w:rsidRDefault="0042424A" w:rsidP="0042424A">
      <w:r>
        <w:t xml:space="preserve">                                                              </w:t>
      </w:r>
    </w:p>
    <w:p w14:paraId="721C55F8" w14:textId="77777777" w:rsidR="0042424A" w:rsidRDefault="0042424A" w:rsidP="0042424A"/>
    <w:p w14:paraId="441AFD6F" w14:textId="77777777" w:rsidR="0042424A" w:rsidRDefault="0042424A" w:rsidP="0042424A"/>
    <w:p w14:paraId="5A796C5B" w14:textId="77777777" w:rsidR="0042424A" w:rsidRDefault="0042424A" w:rsidP="0042424A"/>
    <w:p w14:paraId="1AEAE99A" w14:textId="5EB79D00" w:rsidR="00B13B63" w:rsidRDefault="00750D65" w:rsidP="003B431D">
      <w:pPr>
        <w:pStyle w:val="Pagrindinistekstas"/>
      </w:pPr>
      <w:r>
        <w:t xml:space="preserve">                                                                         </w:t>
      </w:r>
    </w:p>
    <w:p w14:paraId="48137CE6" w14:textId="74803011" w:rsidR="00970E44" w:rsidRDefault="000557DA" w:rsidP="0042424A">
      <w:pPr>
        <w:pStyle w:val="prastasiniatinklio"/>
        <w:spacing w:before="0" w:beforeAutospacing="0" w:after="0" w:afterAutospacing="0"/>
        <w:jc w:val="center"/>
      </w:pPr>
      <w:r>
        <w:rPr>
          <w:b/>
          <w:bCs/>
        </w:rPr>
        <w:t xml:space="preserve"> </w:t>
      </w:r>
      <w:r w:rsidR="00725D2B">
        <w:t xml:space="preserve">                                                        </w:t>
      </w:r>
      <w:r w:rsidR="00A232F5">
        <w:t xml:space="preserve">  </w:t>
      </w:r>
      <w:r w:rsidR="00725D2B">
        <w:t xml:space="preserve">   </w:t>
      </w:r>
      <w:r w:rsidR="000851FA">
        <w:t xml:space="preserve">            </w:t>
      </w:r>
    </w:p>
    <w:p w14:paraId="090BF059" w14:textId="77777777" w:rsidR="0042424A" w:rsidRDefault="00682730" w:rsidP="000851FA">
      <w:r>
        <w:t xml:space="preserve">                                                                         </w:t>
      </w:r>
    </w:p>
    <w:p w14:paraId="41BB60A5" w14:textId="77777777" w:rsidR="0042424A" w:rsidRDefault="0042424A" w:rsidP="000851FA"/>
    <w:p w14:paraId="13A42515" w14:textId="77777777" w:rsidR="0042424A" w:rsidRDefault="0042424A" w:rsidP="000851FA"/>
    <w:p w14:paraId="7D1758FD" w14:textId="77777777" w:rsidR="0042424A" w:rsidRDefault="0042424A" w:rsidP="000851FA"/>
    <w:p w14:paraId="326C6A76" w14:textId="77777777" w:rsidR="0042424A" w:rsidRDefault="0042424A" w:rsidP="000851FA"/>
    <w:p w14:paraId="302D6D65" w14:textId="77777777" w:rsidR="0042424A" w:rsidRDefault="0042424A" w:rsidP="000851FA"/>
    <w:p w14:paraId="01746A2D" w14:textId="77777777" w:rsidR="0042424A" w:rsidRDefault="0042424A" w:rsidP="000851FA"/>
    <w:p w14:paraId="5729C6F5" w14:textId="77777777" w:rsidR="0042424A" w:rsidRDefault="0042424A" w:rsidP="000851FA"/>
    <w:p w14:paraId="2453054E" w14:textId="77777777" w:rsidR="0042424A" w:rsidRDefault="0042424A" w:rsidP="000851FA"/>
    <w:p w14:paraId="15027453" w14:textId="77777777" w:rsidR="0042424A" w:rsidRDefault="0042424A" w:rsidP="000851FA"/>
    <w:p w14:paraId="779EFFA9" w14:textId="77777777" w:rsidR="0042424A" w:rsidRDefault="0042424A" w:rsidP="000851FA"/>
    <w:p w14:paraId="5982DFDA" w14:textId="77777777" w:rsidR="0042424A" w:rsidRDefault="0042424A" w:rsidP="000851FA"/>
    <w:p w14:paraId="730EB45B" w14:textId="77777777" w:rsidR="0042424A" w:rsidRDefault="0042424A" w:rsidP="000851FA"/>
    <w:p w14:paraId="78DAE85E" w14:textId="77777777" w:rsidR="0042424A" w:rsidRDefault="0042424A" w:rsidP="000851FA"/>
    <w:p w14:paraId="5A20C95B" w14:textId="77777777" w:rsidR="0042424A" w:rsidRDefault="0042424A" w:rsidP="000851FA"/>
    <w:p w14:paraId="152FEC8B" w14:textId="77777777" w:rsidR="0042424A" w:rsidRDefault="0042424A" w:rsidP="000851FA"/>
    <w:p w14:paraId="7A82A157" w14:textId="77777777" w:rsidR="0042424A" w:rsidRDefault="0042424A" w:rsidP="000851FA"/>
    <w:p w14:paraId="7B3B4D61" w14:textId="77777777" w:rsidR="0042424A" w:rsidRDefault="0042424A" w:rsidP="000851FA"/>
    <w:p w14:paraId="5BFAE8CA" w14:textId="77777777" w:rsidR="0042424A" w:rsidRDefault="0042424A" w:rsidP="000851FA"/>
    <w:p w14:paraId="68076A7A" w14:textId="77777777" w:rsidR="0042424A" w:rsidRDefault="0042424A" w:rsidP="000851FA"/>
    <w:p w14:paraId="68BD795D" w14:textId="77777777" w:rsidR="0042424A" w:rsidRDefault="0042424A" w:rsidP="000851FA"/>
    <w:p w14:paraId="774E95DE" w14:textId="77777777" w:rsidR="0042424A" w:rsidRDefault="0042424A" w:rsidP="000851FA"/>
    <w:p w14:paraId="14EB29A7" w14:textId="77777777" w:rsidR="0042424A" w:rsidRDefault="0042424A" w:rsidP="000851FA"/>
    <w:p w14:paraId="4F13D694" w14:textId="77777777" w:rsidR="0042424A" w:rsidRDefault="0042424A" w:rsidP="000851FA"/>
    <w:p w14:paraId="484FB9F9" w14:textId="77777777" w:rsidR="0042424A" w:rsidRDefault="0042424A" w:rsidP="000851FA"/>
    <w:p w14:paraId="6515CC2B" w14:textId="77777777" w:rsidR="0042424A" w:rsidRDefault="0042424A" w:rsidP="000851FA"/>
    <w:p w14:paraId="28FD696F" w14:textId="77777777" w:rsidR="0042424A" w:rsidRDefault="0042424A" w:rsidP="000851FA"/>
    <w:p w14:paraId="7024B2F8" w14:textId="77777777" w:rsidR="0042424A" w:rsidRDefault="0042424A" w:rsidP="000851FA"/>
    <w:p w14:paraId="15770D0C" w14:textId="77777777" w:rsidR="0042424A" w:rsidRDefault="0042424A" w:rsidP="000851FA"/>
    <w:p w14:paraId="202C0984" w14:textId="77777777" w:rsidR="0042424A" w:rsidRDefault="0042424A" w:rsidP="000851FA"/>
    <w:p w14:paraId="6B7B1D94" w14:textId="77777777" w:rsidR="0042424A" w:rsidRDefault="0042424A" w:rsidP="000851FA"/>
    <w:p w14:paraId="10C6D0F6" w14:textId="77777777" w:rsidR="0042424A" w:rsidRDefault="0042424A" w:rsidP="000851FA"/>
    <w:p w14:paraId="244B5383" w14:textId="67FDDAFC" w:rsidR="000F7DEF" w:rsidRDefault="00682730" w:rsidP="000851FA">
      <w:r>
        <w:t xml:space="preserve">   </w:t>
      </w:r>
    </w:p>
    <w:p w14:paraId="4B55E428" w14:textId="4CC37218" w:rsidR="000F7DEF" w:rsidRDefault="000F7DEF" w:rsidP="000851FA"/>
    <w:p w14:paraId="00FCD658" w14:textId="0ED32B52" w:rsidR="00A23546" w:rsidRDefault="00A23546" w:rsidP="000851FA"/>
    <w:p w14:paraId="5631B49E" w14:textId="29A36C2C" w:rsidR="00A23546" w:rsidRDefault="00A23546" w:rsidP="000851FA"/>
    <w:p w14:paraId="7D798E33" w14:textId="519CF024" w:rsidR="00A23546" w:rsidRDefault="00A23546" w:rsidP="000851FA"/>
    <w:p w14:paraId="0CB57836" w14:textId="30A77A44" w:rsidR="00A23546" w:rsidRDefault="00A23546" w:rsidP="000851FA"/>
    <w:p w14:paraId="240A4731" w14:textId="77777777" w:rsidR="00A23546" w:rsidRDefault="00A23546" w:rsidP="000851FA"/>
    <w:p w14:paraId="2F3C539D" w14:textId="471A990D" w:rsidR="00A20AAA" w:rsidRDefault="000F7DEF" w:rsidP="000851FA">
      <w:r>
        <w:lastRenderedPageBreak/>
        <w:t xml:space="preserve">                                                                            </w:t>
      </w:r>
      <w:r w:rsidR="00682730">
        <w:t xml:space="preserve">   </w:t>
      </w:r>
      <w:r w:rsidR="00B93F2C">
        <w:t>P</w:t>
      </w:r>
      <w:r w:rsidR="00A20AAA">
        <w:t>riėmimo į Tauragės rajono savivaldybės</w:t>
      </w:r>
    </w:p>
    <w:p w14:paraId="38606FF9" w14:textId="77777777" w:rsidR="000851FA" w:rsidRDefault="00A20AAA" w:rsidP="000851FA">
      <w:r>
        <w:t xml:space="preserve">                                                                               bendrojo ugdymo mokyklas tvarkos aprašo</w:t>
      </w:r>
      <w:r w:rsidR="000851FA">
        <w:t xml:space="preserve">                                              </w:t>
      </w:r>
    </w:p>
    <w:p w14:paraId="66B4774D" w14:textId="77777777" w:rsidR="000851FA" w:rsidRDefault="000851FA" w:rsidP="000851FA">
      <w:r>
        <w:t xml:space="preserve">                                                                               </w:t>
      </w:r>
      <w:r w:rsidR="00B93F2C">
        <w:t xml:space="preserve">1 </w:t>
      </w:r>
      <w:r>
        <w:t>priedas</w:t>
      </w:r>
    </w:p>
    <w:p w14:paraId="3451A8A1" w14:textId="44698D3B" w:rsidR="000851FA" w:rsidRDefault="000851FA" w:rsidP="000851FA">
      <w:pPr>
        <w:pStyle w:val="Pavadinimas"/>
      </w:pPr>
    </w:p>
    <w:p w14:paraId="2230C695" w14:textId="77777777" w:rsidR="00A37424" w:rsidRDefault="00A37424" w:rsidP="00A37424">
      <w:pPr>
        <w:pStyle w:val="Pavadinimas"/>
      </w:pPr>
      <w:r>
        <w:t>TAURAGĖS RAJONO SAVIVALDYBĖS BENDROJO UGDYMO MOKYKLŲ PASKIRTYS, VYKDOMOS UGDYMO PROGRAMOS IR PRISKIRTOS APTARNAVIMO TERITORIJOS</w:t>
      </w:r>
    </w:p>
    <w:p w14:paraId="443F008B" w14:textId="77777777" w:rsidR="00A37424" w:rsidRDefault="00A37424" w:rsidP="00A37424">
      <w:pPr>
        <w:rPr>
          <w:b/>
          <w:bCs/>
        </w:rPr>
      </w:pPr>
    </w:p>
    <w:p w14:paraId="4004BA19" w14:textId="77777777" w:rsidR="00A37424" w:rsidRDefault="00A37424" w:rsidP="00A37424">
      <w:pPr>
        <w:rPr>
          <w:b/>
          <w:bCs/>
        </w:rPr>
      </w:pPr>
    </w:p>
    <w:p w14:paraId="1064369D" w14:textId="0936C299" w:rsidR="00A37424" w:rsidRDefault="00A37424" w:rsidP="00A37424">
      <w:pPr>
        <w:pStyle w:val="Pagrindinistekstas"/>
        <w:spacing w:line="360" w:lineRule="auto"/>
      </w:pPr>
      <w:r>
        <w:rPr>
          <w:b/>
        </w:rPr>
        <w:t xml:space="preserve">       </w:t>
      </w:r>
      <w:r w:rsidRPr="00D21F70">
        <w:rPr>
          <w:b/>
        </w:rPr>
        <w:t>1. Tauragės ,,Šaltinio“ progimnazija</w:t>
      </w:r>
      <w:r>
        <w:rPr>
          <w:b/>
        </w:rPr>
        <w:t xml:space="preserve">, </w:t>
      </w:r>
      <w:r w:rsidRPr="00D21F70">
        <w:t>bendroji progimnazija</w:t>
      </w:r>
      <w:r>
        <w:t xml:space="preserve">, vykdanti </w:t>
      </w:r>
      <w:r w:rsidR="005D12A5" w:rsidRPr="00861EB5">
        <w:t xml:space="preserve">priešmokyklinio, </w:t>
      </w:r>
      <w:r>
        <w:t>pradinio ir pagrindinio ugdymo programos pirmąją dalį:</w:t>
      </w:r>
      <w:r w:rsidRPr="00D21F70">
        <w:t xml:space="preserve"> </w:t>
      </w:r>
    </w:p>
    <w:p w14:paraId="6F8FDD3B" w14:textId="7A7F42DC" w:rsidR="00A37424" w:rsidRDefault="00A37424" w:rsidP="00A37424">
      <w:pPr>
        <w:pStyle w:val="Pagrindinistekstas"/>
        <w:spacing w:line="360" w:lineRule="auto"/>
      </w:pPr>
      <w:r>
        <w:rPr>
          <w:b/>
        </w:rPr>
        <w:t xml:space="preserve">        </w:t>
      </w:r>
      <w:r>
        <w:t>Tauragės miesto gatvės: Birutės g</w:t>
      </w:r>
      <w:r w:rsidRPr="00C82812">
        <w:t xml:space="preserve">. (nuo J. Tumo-Vaižganto g. iki Dariaus ir Girėno g.), </w:t>
      </w:r>
      <w:r>
        <w:t>Kovo 11-osios g., Žemaitės g. (nuo Gedimino g. iki Vytenio g.), Prezidento g. (nuo Gedimino g. iki Vytenio g.), Vytenio g., J. Tumo-Vaižganto g. (nuo  Gedimino g.), Bernotiškės g</w:t>
      </w:r>
      <w:r w:rsidRPr="00C82812">
        <w:t>. (poriniai numeriai nuo Dariaus ir Girėno g. iki Pamiškių g., visi numeriai nuo Pamiškių g. iki J. Tumo-Vaižganto g.), Pamiškių g.</w:t>
      </w:r>
      <w:r w:rsidR="00C82812" w:rsidRPr="00C82812">
        <w:t xml:space="preserve"> </w:t>
      </w:r>
      <w:r w:rsidRPr="00C82812">
        <w:t xml:space="preserve">(poriniai numeriai nuo Bernotiškės g.), </w:t>
      </w:r>
      <w:r>
        <w:t>Miško g., Dainavos g., Moksleivių alėja, Gedimino g. (neporiniai numeriai nuo J. Tumo-Vaižganto g.), Ateities takas, Kuršių g., Jaunystės g.</w:t>
      </w:r>
    </w:p>
    <w:p w14:paraId="5CAF51EA" w14:textId="77777777" w:rsidR="00A37424" w:rsidRDefault="00A37424" w:rsidP="00A37424">
      <w:pPr>
        <w:pStyle w:val="Pagrindinistekstas"/>
        <w:spacing w:line="360" w:lineRule="auto"/>
      </w:pPr>
      <w:r>
        <w:rPr>
          <w:b/>
        </w:rPr>
        <w:t xml:space="preserve">       2. Tauragės </w:t>
      </w:r>
      <w:r w:rsidRPr="00D21F70">
        <w:rPr>
          <w:b/>
        </w:rPr>
        <w:t>,,</w:t>
      </w:r>
      <w:r>
        <w:rPr>
          <w:b/>
        </w:rPr>
        <w:t>Aušros</w:t>
      </w:r>
      <w:r w:rsidRPr="00D21F70">
        <w:rPr>
          <w:b/>
        </w:rPr>
        <w:t>“ progimnazija</w:t>
      </w:r>
      <w:r>
        <w:rPr>
          <w:b/>
        </w:rPr>
        <w:t xml:space="preserve">, </w:t>
      </w:r>
      <w:r>
        <w:t xml:space="preserve">bendroji </w:t>
      </w:r>
      <w:r w:rsidRPr="00D21F70">
        <w:t>progimnazija</w:t>
      </w:r>
      <w:r>
        <w:t>, vykdanti ikimokyklinio, priešmokyklinio, pradinio ir pagrindinio ugdymo programos pirmąją dalį:</w:t>
      </w:r>
      <w:r w:rsidRPr="00D21F70">
        <w:t xml:space="preserve"> </w:t>
      </w:r>
    </w:p>
    <w:p w14:paraId="4CE66AE1" w14:textId="14D6A491" w:rsidR="00A37424" w:rsidRDefault="00A37424" w:rsidP="00A37424">
      <w:pPr>
        <w:spacing w:line="360" w:lineRule="auto"/>
        <w:jc w:val="both"/>
      </w:pPr>
      <w:r>
        <w:t xml:space="preserve">        Tauragės miesto gatvės: Vytauto g. (nuo T. Ivanausko g.), Jūros g. (nuo  T. Ivanausko g.), T. Ivanausko g. (neporiniai numeriai), Beržų g.,  Pakrantės g., Klevų g., Sodų g., Stadiono g., Maironio g., Laukų g.,  Paparčio skg., Žaros skg., Visbutų g., Šilalės g. (nuo T. Ivanausko g.), Aerodromo g., Naujakurių g., Automobilininkų g., Šilo g., Draudenių g., Vaivos g., Žuvinto  g., Verkių g., Medvėgalio g., Radastų g., Slėnio g.,  Mintaujos takas, Žalioji g., Naglio g., Ašmenos skg., Ąžuolų g., Kalnelio skg., Akmenos skg., Vairo skg., Ryšių skg., Varpo skg., Rytų g., Puntuko skg., Puntuko g., Alyvų g., Islandijos g., Bokšto g., M. K. Čiurlionio g., Ganyklų g., Purienų g., Aukštaičių g., Šiaurės g., Nemuno g., Marių g., Dainos g., </w:t>
      </w:r>
      <w:r w:rsidRPr="00EF43CC">
        <w:t>Elektroniko g.,</w:t>
      </w:r>
      <w:r>
        <w:t xml:space="preserve"> Signalo g., Nasturtų g., Alsėdžių  g., Archyvo g., J. Basanavičiaus g., Vydūno g., V. Grybo g., Ramioji g. (iki T. Ivanausko g.), Knygnešio g., S. Daukanto g., J. Kruopo g. (iki T. Ivanausko g.), M. Jankaus g., I. Simonaitytės g., M. Valančiaus g., J. Jablonskio g., Vakarų g., Užuovėjos g., Mintaujos g., Gimtinės g., Jaunystės g., Janinos Degutytės g., Juozo Kasperavičiaus g., Jono Gečo g., Jono Žemaičio g., Pauliaus Drevinio g., Pulko g., Ramovės g., Oranžerijos g, Mažoji g.</w:t>
      </w:r>
    </w:p>
    <w:p w14:paraId="3E9F10A8" w14:textId="77777777" w:rsidR="00A37424" w:rsidRPr="00C82812" w:rsidRDefault="00A37424" w:rsidP="00A37424">
      <w:pPr>
        <w:spacing w:line="360" w:lineRule="auto"/>
        <w:jc w:val="both"/>
      </w:pPr>
      <w:r>
        <w:t xml:space="preserve">        Kaimai: Norkaičiai, </w:t>
      </w:r>
      <w:r w:rsidRPr="002176DB">
        <w:t xml:space="preserve">Papušynė, </w:t>
      </w:r>
      <w:r w:rsidRPr="002176DB">
        <w:rPr>
          <w:noProof/>
        </w:rPr>
        <w:t>Alijošiškės, Tuščiai, Pagramantalis, Tamošaičiai, Lylavėnai, Pagramantis, Naujininkai, Kuturiai, Balskai, Ringiai,</w:t>
      </w:r>
      <w:r>
        <w:rPr>
          <w:noProof/>
        </w:rPr>
        <w:t xml:space="preserve"> Užbūdupis, Geniai, Gudlaukis, </w:t>
      </w:r>
      <w:r w:rsidRPr="002176DB">
        <w:rPr>
          <w:noProof/>
        </w:rPr>
        <w:t>Sungailiškiai, Siaurk</w:t>
      </w:r>
      <w:r>
        <w:rPr>
          <w:noProof/>
        </w:rPr>
        <w:t xml:space="preserve">ampis, Matiškai, Selmoniškiai, Šaukėnai, Mažonai, Reksčiai, Mineikiškiai, </w:t>
      </w:r>
      <w:r w:rsidRPr="002176DB">
        <w:rPr>
          <w:noProof/>
        </w:rPr>
        <w:t>Trakšeliškiai, Lėkiškė, Kelmynė, Rekstukai, Antšunijai</w:t>
      </w:r>
      <w:r w:rsidRPr="00C82812">
        <w:rPr>
          <w:noProof/>
        </w:rPr>
        <w:t>, Sutkai, Karapolis, Pagirupis, Devynakiai, Zuikiškė, kaziškė, Ridikiškė, Jatkantaliai, Selmoniškiai, Pužiškė, Leoniškė.</w:t>
      </w:r>
    </w:p>
    <w:p w14:paraId="774ECB7A" w14:textId="77777777" w:rsidR="00A37424" w:rsidRDefault="00A37424" w:rsidP="00A37424">
      <w:pPr>
        <w:pStyle w:val="Pagrindinistekstas"/>
        <w:spacing w:line="360" w:lineRule="auto"/>
      </w:pPr>
      <w:r>
        <w:lastRenderedPageBreak/>
        <w:t xml:space="preserve"> </w:t>
      </w:r>
      <w:r>
        <w:rPr>
          <w:b/>
        </w:rPr>
        <w:t xml:space="preserve">       3. Tauragės Martyno Mažvydo</w:t>
      </w:r>
      <w:r w:rsidRPr="00D21F70">
        <w:rPr>
          <w:b/>
        </w:rPr>
        <w:t xml:space="preserve"> progimnazija</w:t>
      </w:r>
      <w:r>
        <w:rPr>
          <w:b/>
        </w:rPr>
        <w:t xml:space="preserve">, </w:t>
      </w:r>
      <w:r w:rsidRPr="00D21F70">
        <w:t>bendroji progimnazija</w:t>
      </w:r>
      <w:r>
        <w:t>, vykdanti  ikimokyklinio, priešmokyklinio, pradinio ir pagrindinio ugdymo programos pirmąją dalį:</w:t>
      </w:r>
      <w:r w:rsidRPr="00D21F70">
        <w:t xml:space="preserve"> </w:t>
      </w:r>
    </w:p>
    <w:p w14:paraId="24E10E58" w14:textId="61605A73" w:rsidR="00A37424" w:rsidRPr="00C82812" w:rsidRDefault="00A37424" w:rsidP="00A37424">
      <w:pPr>
        <w:spacing w:line="360" w:lineRule="auto"/>
        <w:jc w:val="both"/>
      </w:pPr>
      <w:r>
        <w:t xml:space="preserve">        Tauragės miesto gatvės: </w:t>
      </w:r>
      <w:r w:rsidRPr="00C82812">
        <w:t xml:space="preserve">Kranto g., </w:t>
      </w:r>
      <w:r>
        <w:t xml:space="preserve">Jūros g. (nuo Dariaus ir Girėno iki T. Ivanausko gatvės), T. </w:t>
      </w:r>
      <w:r w:rsidR="00C82812">
        <w:t>Ivanausko g. (poriniai numeriai</w:t>
      </w:r>
      <w:r>
        <w:t>), Tauro g., Skalbyklos g., Pilaitės</w:t>
      </w:r>
      <w:r w:rsidR="00C82812">
        <w:t xml:space="preserve"> g., Pirmūnų g., V. Kudirkos g.</w:t>
      </w:r>
      <w:r>
        <w:t xml:space="preserve">, </w:t>
      </w:r>
      <w:r w:rsidRPr="00C82812">
        <w:t xml:space="preserve">Jaunimo g., Partizanų g., Islandijos g. (nuo T. Ivanausko g.), Birutės g.  (nuo Dariaus ir Girėno g. iki V. Kudirkos g.), </w:t>
      </w:r>
      <w:r>
        <w:t>Spaustuvės g., Strazdo g., Dariaus ir Girėno g</w:t>
      </w:r>
      <w:r w:rsidRPr="00C82812">
        <w:t>. (visi numeriai nuo  Jūros upės tilto iki Gedimino g., neporiniai numeriai nuo Gedimino g. iki Bernotiškės g., visi numeriai nuo Bernotiškės g., iki Ramiosios g.),</w:t>
      </w:r>
      <w:r>
        <w:t xml:space="preserve"> Gedimino g. (iki Tvenkinio g. poriniai numeriai), Tvenkinio g., K. </w:t>
      </w:r>
      <w:r w:rsidRPr="00C82812">
        <w:t xml:space="preserve">Jauniaus g. (visi numeriai nuo Gedimino g. iki M. Mažvydo g., neporiniai numeriai nuo M. Mažvydo g. iki Tiesos g.), Tiesos g. (neporiniai numeriai nuo K. Jauniaus g. iki K. Donelaičio g.), Poškos g. (nuo Gedimino g. iki Tiesos g.), K. Donelaičio g. (visi numeriai nuo Gedimino g. iki Tiesos g., neporiniai numeriai nuo Tiesos g. iki Daržų g.), Daržų g. (neporiniai numeriai nuo Tiesos g. iki J. Tumo-Vaižganto g.), </w:t>
      </w:r>
      <w:r w:rsidR="00C82812">
        <w:t>J. Bretkūno g.,</w:t>
      </w:r>
      <w:r>
        <w:t xml:space="preserve"> Martyno Mažvydo g. </w:t>
      </w:r>
      <w:r w:rsidRPr="00C82812">
        <w:t>(visi numeriai nuo Prezidento g. iki K. Jauniaus g., neporiniai numeriai nuo K. Jauniaus g. iki Tvenkinio g.), J</w:t>
      </w:r>
      <w:r>
        <w:t xml:space="preserve">. Tumo-Vaižganto </w:t>
      </w:r>
      <w:r w:rsidRPr="00C82812">
        <w:t xml:space="preserve">g. (visi numeriai nuo Gedimino g. iki Daržų g., neporiniai numeriai nuo Daržų g. iki Stoties g.), Prezidento g. (nuo Stoties g. iki Gedimino g.), Žemaitės g. (iki Gedimino g.), Aušros g., Aušros takas, Vytauto </w:t>
      </w:r>
      <w:r>
        <w:t xml:space="preserve">g. </w:t>
      </w:r>
      <w:r w:rsidRPr="00C82812">
        <w:t>(nuo K. Jauniaus iki T</w:t>
      </w:r>
      <w:r w:rsidR="00C82812">
        <w:t>. Ivanausko g.), Bažnyčių g</w:t>
      </w:r>
      <w:r w:rsidR="00C82812" w:rsidRPr="00C82812">
        <w:t>.</w:t>
      </w:r>
      <w:r w:rsidRPr="00C82812">
        <w:t xml:space="preserve">, Gintaro g., </w:t>
      </w:r>
      <w:r w:rsidR="00C82812" w:rsidRPr="00C82812">
        <w:t>Vasario 16-osios g.</w:t>
      </w:r>
      <w:r w:rsidRPr="00C82812">
        <w:t>, Respublikos g., Stoties g. (neporiniai numeriai nuo Bažnyčių g. iki J. Tumo-Vaižganto g.), Veterinarijos g., P. Šemetos g., Pušyno g., Gimtinės g., Bočių g., Tėviškės g., P. Joniko g., Rydštato g., J. Kruopo g. (nuo T. Ivanausko iki Dariaus ir Girėno g.), S. Daukanto g. (nuo T. Ivanausko iki Dariaus ir Girėno), J. Navasaičio g., Beržės g., M. Mačernio g., J. Mažeikos g., Ramioji g. (nuo T. Ivanausko iki Dariaus ir Girėno), A. Klenickio g., J. Semionovo g., K. Jankausko g., Skaudvilės g., Kauno g., Pūtvės g., Karšuvos g., Jotvingių g., Skalvių g., Raseinių g., Santakos g., Pamiškių g. (neporiniai numeriai nuo Bernotiškės g.),</w:t>
      </w:r>
    </w:p>
    <w:p w14:paraId="68F005BB" w14:textId="77777777" w:rsidR="00A37424" w:rsidRPr="00C82812" w:rsidRDefault="00A37424" w:rsidP="00A37424">
      <w:pPr>
        <w:spacing w:line="360" w:lineRule="auto"/>
        <w:ind w:firstLine="426"/>
        <w:jc w:val="both"/>
      </w:pPr>
      <w:r w:rsidRPr="00C82812">
        <w:t>Kaimai: Juodpetriai, Molupis, Joniškė, Lapurvis, Beržė.</w:t>
      </w:r>
    </w:p>
    <w:p w14:paraId="5B18C6E0" w14:textId="77777777" w:rsidR="00A37424" w:rsidRDefault="00A37424" w:rsidP="00A37424">
      <w:pPr>
        <w:pStyle w:val="Pagrindinistekstas"/>
        <w:spacing w:line="360" w:lineRule="auto"/>
      </w:pPr>
      <w:r>
        <w:t xml:space="preserve">        </w:t>
      </w:r>
      <w:r w:rsidRPr="00163CF3">
        <w:rPr>
          <w:b/>
        </w:rPr>
        <w:t>4. Tauragės Jovarų pagrindinė mokykla</w:t>
      </w:r>
      <w:r>
        <w:t>,</w:t>
      </w:r>
      <w:r w:rsidRPr="00F46F30">
        <w:t xml:space="preserve"> </w:t>
      </w:r>
      <w:r w:rsidRPr="00D21F70">
        <w:t xml:space="preserve">bendroji </w:t>
      </w:r>
      <w:r>
        <w:t>pagrindinė mokykla, vykdanti ikimokyklinio, priešmokyklinio, pradinio ir pagrindinio ugdymo programas:</w:t>
      </w:r>
      <w:r w:rsidRPr="00D21F70">
        <w:t xml:space="preserve"> </w:t>
      </w:r>
    </w:p>
    <w:p w14:paraId="60926773" w14:textId="397E8887" w:rsidR="00A37424" w:rsidRPr="00C82812" w:rsidRDefault="00A37424" w:rsidP="00A37424">
      <w:pPr>
        <w:spacing w:line="360" w:lineRule="auto"/>
        <w:jc w:val="both"/>
      </w:pPr>
      <w:r w:rsidRPr="00C82812">
        <w:t xml:space="preserve">        Tauragės miesto gatvės: Prezidento g. (iki Stoties g.), J. Tumo-Vaižganto g. (visi numeriai iki Stoties g., poriniai numeriai nuo Stoties iki Daržų g.), Daržų g. (poriniai numeriai nuo J. Tumo-Vaižganto g. iki K. Donelaičio g. visi numeriai nuo K. Donelaičio g. iki Tremtinių kel.), Tiesos g. (poriniai numeriai nuo K. Donelaičio g. iki K. Jauniaus g., visi numeriai nuo K. Jauniaus g. iki Tremtinių kel.), K. Donelaičio g. (poriniai numeriai nuo Tiesos g. iki Daržų g., visi numeriai nuo Daržų g.), Bendrabučio skg., D. Poškos g. (nuo Tiesos g. iki Daržų g.), K. Jauniaus g. (neporiniai numeriai nuo M. Mažvydo g. iki Tiesos g., visi numeriai nuo Tiesos g. iki Stoties g.), Vytauto g. (nuo K. Jauniaus iki Tremtinių kel.), Margirio g.</w:t>
      </w:r>
      <w:r w:rsidR="00C82812">
        <w:t>, Geležinkelio g., Gaurės g.</w:t>
      </w:r>
      <w:r>
        <w:t xml:space="preserve">, Gedimino g. (nuo geležinkelio </w:t>
      </w:r>
      <w:r>
        <w:lastRenderedPageBreak/>
        <w:t xml:space="preserve">viaduko), Tremtinių kel.,  Pramonės g., Stoties g., J. Biliūno g., Vymerio g., Versmės g., J. Matulaičio g., Didvyrių g., Pilėnų g., Laisvės g., Progreso g., Malūno g.,  Malūno skg., Darbininkų g., Žalgirio g., Algirdo g., Jurbarko g., Taikos g., Inkaro g., Sporto g., Sandėlių g., Smėlynų g., Kalno g., Onutės ir Vinco Stonių g., A. Kundroto g., Aguonų g., Ramunių g., Pievų takas,  Rasos g., Medžiotojų g., Kosmonautų g., Pavasario g., Gėlių g.,  Gluosnių g., Taurų skg., Kaštonų g., Jovarų g., Šermukšnių g., Vilties g.,  Žvejų g., Liepų g., Palydovų g., Pušų g., Pajūrio g., Saulės g., Tilto g., Draugystės g., </w:t>
      </w:r>
      <w:r w:rsidRPr="00C82812">
        <w:t>Trumpoji g., Televizijos g.</w:t>
      </w:r>
    </w:p>
    <w:p w14:paraId="6B978C14" w14:textId="77777777" w:rsidR="00A37424" w:rsidRPr="002176DB" w:rsidRDefault="00A37424" w:rsidP="00A37424">
      <w:pPr>
        <w:spacing w:line="360" w:lineRule="auto"/>
        <w:jc w:val="both"/>
        <w:rPr>
          <w:noProof/>
        </w:rPr>
      </w:pPr>
      <w:r>
        <w:t xml:space="preserve">        Kaimai: Paberžiai, Kraštinė, Grineidžiai, Dacijonai, Bimbilinė, Kalniškiai, Pajūris, Ližiai, Baltramiejiškiai, Dvarviečiai, Sodalė, Skirgailai, Drąslaukis, Vališkiai, Rūgaliai, Žadgailai, Dunokai, Pašešuvis, Dauglaukis, Molynai, Balandiškiai, Petkaičiai, Lapynai, Laužas, Kuisiai, Šilinė, </w:t>
      </w:r>
      <w:r w:rsidRPr="002176DB">
        <w:rPr>
          <w:noProof/>
        </w:rPr>
        <w:t>Deferencija, Jucaičiai, Gailiškė, Traklaukas, Pypaliai, Žiburiai, Šiauriškiai, Vėžaičiai, Milgaudžiai, Aneliškė, Kunigiškai, Gauraičiai, Pasalupis, Liutkaičiai, Užvarniai, Liperiškė, Užvėjai, Gaurė, Dargaičiai, Purviškiai, Zuikiškiai, Stirbaičiai, Kiukiškiai, Paįkojai, Eičiai, Girgždai, Braziškiai, Dvarviečiai, Platkepuriai, Šakiai, Balandžiai, Baltrušaičiai, Drūtaviškiai, Lukšiškiai, Oreliškiai, Padrūtupiai, Burbiškiai, Milaičiai, Zaltriškiai, Puikiai, Meškai, Meižiai, Pameižiai, Sakalinė, Bernotiškė, Stragutė,</w:t>
      </w:r>
      <w:r>
        <w:rPr>
          <w:noProof/>
        </w:rPr>
        <w:t xml:space="preserve"> </w:t>
      </w:r>
      <w:r w:rsidRPr="00C82812">
        <w:t xml:space="preserve">Ąžuolynė, </w:t>
      </w:r>
      <w:r w:rsidRPr="002176DB">
        <w:rPr>
          <w:noProof/>
        </w:rPr>
        <w:t>Pamiliušiai</w:t>
      </w:r>
      <w:r w:rsidRPr="002176DB">
        <w:t xml:space="preserve">, </w:t>
      </w:r>
      <w:r w:rsidRPr="002176DB">
        <w:rPr>
          <w:noProof/>
        </w:rPr>
        <w:t xml:space="preserve">Steponiškiai, Plikiškė, Šaltaičiai, Kregždėnai, Aukštvilkiai, Nemeilai, Lauksargiai, Meldiklaukiai, Kamščiai, Kreivėnai, Greižėnai, Kalėnai, Griežpelkiai I ir II, </w:t>
      </w:r>
      <w:r>
        <w:rPr>
          <w:noProof/>
        </w:rPr>
        <w:t>Oplankys, Gilandviršiai, Šakiai.</w:t>
      </w:r>
    </w:p>
    <w:p w14:paraId="2FE5CB49" w14:textId="77777777" w:rsidR="00A37424" w:rsidRPr="00C82812" w:rsidRDefault="00A37424" w:rsidP="00A37424">
      <w:pPr>
        <w:pStyle w:val="Pagrindinistekstas"/>
        <w:spacing w:line="360" w:lineRule="auto"/>
      </w:pPr>
      <w:r w:rsidRPr="00C82812">
        <w:rPr>
          <w:b/>
        </w:rPr>
        <w:t xml:space="preserve">        5. Tauragės Tarailių progimnazija, </w:t>
      </w:r>
      <w:r w:rsidRPr="00C82812">
        <w:t xml:space="preserve">bendroji progimnazija, vykdanti ikimokyklinio, priešmokyklinio, pradinio ir pagrindinio ugdymo programos pirmąją dalį: </w:t>
      </w:r>
    </w:p>
    <w:p w14:paraId="1DB47847" w14:textId="77777777" w:rsidR="00A37424" w:rsidRPr="00C82812" w:rsidRDefault="00A37424" w:rsidP="00A37424">
      <w:pPr>
        <w:spacing w:line="360" w:lineRule="auto"/>
        <w:jc w:val="both"/>
      </w:pPr>
      <w:r w:rsidRPr="00C82812">
        <w:t xml:space="preserve">        Tauragės miesto gatvės: Dobilo g., Akacijų g., Lelijų g., Liepų takas, Mindaugo g., Pašvaistės g, Pylimo g., Radvilų g., Rožių g., Rūtų skg., Saulėlydžio g., Statybininkų g., Tarailių g., Tujų g., Tilžės plentas, Vasaros g., Žemaičių g., Šlaito g., Melioratorių g., Linų g., Žemaitijos g., Žemaičių skg., Saulėtekio g.</w:t>
      </w:r>
    </w:p>
    <w:p w14:paraId="2F76FD95" w14:textId="77777777" w:rsidR="00A37424" w:rsidRPr="00C82812" w:rsidRDefault="00A37424" w:rsidP="00A37424">
      <w:pPr>
        <w:spacing w:line="360" w:lineRule="auto"/>
        <w:jc w:val="both"/>
      </w:pPr>
      <w:r w:rsidRPr="00C82812">
        <w:t xml:space="preserve">        Butkelių kaimo gatvės: Radvilų g., Hipodromo g., Senvagės g., Atgimimo g., Topolių g., Putinų g., Žalioji g., Žilvičių g., Paparčių g., Vėjo g.</w:t>
      </w:r>
    </w:p>
    <w:p w14:paraId="02EB030B" w14:textId="77777777" w:rsidR="00A37424" w:rsidRPr="00C82812" w:rsidRDefault="00A37424" w:rsidP="00A37424">
      <w:pPr>
        <w:pStyle w:val="Pagrindinistekstas"/>
        <w:spacing w:line="360" w:lineRule="auto"/>
      </w:pPr>
      <w:r w:rsidRPr="00C82812">
        <w:t xml:space="preserve">        Taurų kaimo gatvės: Prūdo g., Topolių g., Putinų g., Ryto g, Sodybos g., Lakštingalų g., Alėjos g., Žolynų g., Parko g., Eglių g., Staiginės g., Paplentės g., Ežeruonos g., Tauragės Dvaro g.</w:t>
      </w:r>
    </w:p>
    <w:p w14:paraId="0CE05C2B" w14:textId="77777777" w:rsidR="00A37424" w:rsidRPr="00C82812" w:rsidRDefault="00A37424" w:rsidP="00A37424">
      <w:pPr>
        <w:pStyle w:val="Pagrindinistekstas"/>
        <w:spacing w:line="360" w:lineRule="auto"/>
      </w:pPr>
      <w:r w:rsidRPr="00C82812">
        <w:t xml:space="preserve">       Kaimai: Voveraičiai, Jociai, Alanga, Lengveniai, Vitkaičiai, Trūkiškė, Dapkiškiai, Leikiškiai, Trakininkai, Jatkančiai, Gurkliai, Tarailiai, Pakalpokiai, Antgurkliai, Mąsčiai, Kalpokai, Dagiai, Meldikviršiai, Ceikiškė, Požerūnai, Staiginė, Beigeriškiai, Dvarelis, Bekeriškiai.</w:t>
      </w:r>
    </w:p>
    <w:p w14:paraId="163CA6AE" w14:textId="77777777" w:rsidR="00A37424" w:rsidRPr="00C82812" w:rsidRDefault="00A37424" w:rsidP="00A37424">
      <w:pPr>
        <w:pStyle w:val="Pagrindinistekstas"/>
        <w:spacing w:line="360" w:lineRule="auto"/>
      </w:pPr>
      <w:r w:rsidRPr="00C82812">
        <w:t xml:space="preserve">      </w:t>
      </w:r>
      <w:r w:rsidRPr="00C82812">
        <w:rPr>
          <w:b/>
        </w:rPr>
        <w:t xml:space="preserve"> 6. Tauragės r. Žygaičių gimnazija, </w:t>
      </w:r>
      <w:r w:rsidRPr="00C82812">
        <w:t>bendroji gimnazija, vykdanti ikimokyklinio, priešmokyklinio, pradinio, pagrindinio ir vidurinio ugdymo programas:</w:t>
      </w:r>
    </w:p>
    <w:p w14:paraId="2FD32F81" w14:textId="77777777" w:rsidR="00A37424" w:rsidRPr="00C82812" w:rsidRDefault="00A37424" w:rsidP="00A37424">
      <w:pPr>
        <w:spacing w:line="360" w:lineRule="auto"/>
        <w:jc w:val="both"/>
      </w:pPr>
      <w:r w:rsidRPr="00C82812">
        <w:t xml:space="preserve">        Kaimai: Stokaičiai, Palolytis, Visbarai, Vaidilai, Dirvėnai, Ringiniai, Balčiai, Trumpiškiai, Butkai, Žygaičiai, Draudeniai, Zoliškiai, Vylūsčiai, Gudaičiai, Pryšmantai, Aukštupiai, Pabūdviečiai, </w:t>
      </w:r>
      <w:r w:rsidRPr="00C82812">
        <w:lastRenderedPageBreak/>
        <w:t xml:space="preserve">Kaupiai, Leikiškiai, Vaitiškė, Kęsčiai, Girininkai, Murdeliai, Dabrupinė, Būdviečiai Skiržemė, Putokšliai, Trumpininkai, Laužininkai, Margiškiai, Sartininkai, Urviniai, Lazdynė, Šikšniai, Vilaičiai, Ruikiai, Stirbaitynė.   </w:t>
      </w:r>
    </w:p>
    <w:p w14:paraId="53D22B56" w14:textId="77777777" w:rsidR="00A37424" w:rsidRDefault="00A37424" w:rsidP="00A37424">
      <w:pPr>
        <w:spacing w:line="360" w:lineRule="auto"/>
        <w:jc w:val="both"/>
      </w:pPr>
      <w:r>
        <w:t xml:space="preserve">      </w:t>
      </w:r>
      <w:r>
        <w:rPr>
          <w:b/>
        </w:rPr>
        <w:t xml:space="preserve"> 7</w:t>
      </w:r>
      <w:r w:rsidRPr="00D21F70">
        <w:rPr>
          <w:b/>
        </w:rPr>
        <w:t>. Tauragės</w:t>
      </w:r>
      <w:r>
        <w:rPr>
          <w:b/>
        </w:rPr>
        <w:t xml:space="preserve"> r. Skaudvilės </w:t>
      </w:r>
      <w:r w:rsidRPr="00D21F70">
        <w:rPr>
          <w:b/>
        </w:rPr>
        <w:t>gimnazija</w:t>
      </w:r>
      <w:r>
        <w:rPr>
          <w:b/>
        </w:rPr>
        <w:t xml:space="preserve">, </w:t>
      </w:r>
      <w:r w:rsidRPr="00D21F70">
        <w:t>bendroji gimnazija</w:t>
      </w:r>
      <w:r>
        <w:t>, vykdanti ikimokyklinio, priešmokyklinio, pradinio, pagrindinio ir vidurinio ugdymo programas:</w:t>
      </w:r>
    </w:p>
    <w:p w14:paraId="40D55EAB" w14:textId="77777777" w:rsidR="00A37424" w:rsidRDefault="00A37424" w:rsidP="00A37424">
      <w:pPr>
        <w:spacing w:line="360" w:lineRule="auto"/>
        <w:jc w:val="both"/>
      </w:pPr>
      <w:r>
        <w:t xml:space="preserve">       Visos Skaudvilės miesto gatvės. </w:t>
      </w:r>
    </w:p>
    <w:p w14:paraId="549D8ECD" w14:textId="4A27A8E9" w:rsidR="00A37424" w:rsidRPr="00116C93" w:rsidRDefault="00A37424" w:rsidP="00A37424">
      <w:pPr>
        <w:spacing w:line="360" w:lineRule="auto"/>
        <w:jc w:val="both"/>
        <w:rPr>
          <w:strike/>
          <w:noProof/>
        </w:rPr>
      </w:pPr>
      <w:r>
        <w:rPr>
          <w:noProof/>
        </w:rPr>
        <w:t xml:space="preserve">        Kaimai: Kirkliai, </w:t>
      </w:r>
      <w:r w:rsidRPr="00C17DAF">
        <w:rPr>
          <w:noProof/>
        </w:rPr>
        <w:t>Vaidatoniai,</w:t>
      </w:r>
      <w:r>
        <w:rPr>
          <w:noProof/>
        </w:rPr>
        <w:t xml:space="preserve"> Paverkalnis, Kavadoniai, Paprūdžiai, Lingiai, Motaičiai, Kalniškiai, Sauslaukis, Keteriai, Gedgaudiškė, Margynė, Mikalaičiai, Angladegiai, Zakarkiškė, Pasuvirkštis,  Dvarviečiai, Juškaičiai, Pabambiai, Užkalniai, Vėluikiai, Karšuva, Trepai, Laurinaičiai, Juškiškė, Sodalė, Leliškė, Ivangėnai, Mockaičiai, Paegluonis, Jakštai, Būgai, Rūdija, Pilsūdai, Skaudvilė, Pužai, Nosaičiai, Šidagiai, Kundročiai, Puželiai, Norkiškė, Šiurpiškė, Barsukynė,</w:t>
      </w:r>
      <w:r>
        <w:rPr>
          <w:b/>
          <w:noProof/>
        </w:rPr>
        <w:t xml:space="preserve"> </w:t>
      </w:r>
      <w:r w:rsidRPr="00E95F67">
        <w:rPr>
          <w:noProof/>
        </w:rPr>
        <w:t>Daujotėliai, Kuksinė, Paplėstiškė, Būteniai, Lauraičiai, Bokštiniai, Vilnaliai, Paklevis, Očikiai, Giržadai, Žaliūkė, Brūžaičiai, Papušyniai, Gilvičiai, Pališkiai, Adakavas, Sniegoniškė I ir II</w:t>
      </w:r>
      <w:r>
        <w:rPr>
          <w:noProof/>
        </w:rPr>
        <w:t xml:space="preserve">, </w:t>
      </w:r>
      <w:r>
        <w:rPr>
          <w:strike/>
          <w:noProof/>
        </w:rPr>
        <w:t xml:space="preserve">        </w:t>
      </w:r>
      <w:r w:rsidRPr="002176DB">
        <w:rPr>
          <w:noProof/>
        </w:rPr>
        <w:t xml:space="preserve">Gryblaukis, Mažintai, Mozeriškė, Batakiai, Paltiniškė, Kerteniai, Šiaudinė, Akstinai, Čiuteikiai, Liaudginai, Gerviečiai, Lankininkai, Ožnugariai, Bildeniai, Užkerteniai, Eidintai, Pašešuvis, Užšešuviai, Balčiškė, Melagiškė, Santakai, Mickiškė, Antegluonis, Paegluonis, Vaitimėnai, Ringaliai, Griaužai, Beržynė, Beresniškė, Pavartis, Uosvietis, Šakvietis, Jakutiškė, Lomiai, Kasbarynai, Vėžalaukis, </w:t>
      </w:r>
      <w:r w:rsidR="00C82812">
        <w:rPr>
          <w:noProof/>
        </w:rPr>
        <w:t>Mišeikiai.</w:t>
      </w:r>
    </w:p>
    <w:p w14:paraId="67C6913A" w14:textId="06793BE2" w:rsidR="00F16B85" w:rsidRPr="00F16B85" w:rsidRDefault="00F16B85" w:rsidP="00F16B85">
      <w:pPr>
        <w:spacing w:line="360" w:lineRule="auto"/>
        <w:ind w:firstLine="426"/>
        <w:jc w:val="both"/>
        <w:rPr>
          <w:noProof/>
        </w:rPr>
      </w:pPr>
      <w:r w:rsidRPr="00F16B85">
        <w:rPr>
          <w:b/>
          <w:noProof/>
        </w:rPr>
        <w:t>8. Tauragės ,,Versmės“ gimnazija</w:t>
      </w:r>
      <w:r w:rsidRPr="00F16B85">
        <w:rPr>
          <w:noProof/>
        </w:rPr>
        <w:t xml:space="preserve">, bendroji gimnazija, vykdanti pagrindinio ugdymo programos </w:t>
      </w:r>
      <w:r w:rsidR="00A12B85">
        <w:rPr>
          <w:noProof/>
        </w:rPr>
        <w:t>antrąją dalį,</w:t>
      </w:r>
      <w:r w:rsidRPr="00F16B85">
        <w:rPr>
          <w:noProof/>
        </w:rPr>
        <w:t xml:space="preserve"> vidurinio ugdymo programą</w:t>
      </w:r>
      <w:r w:rsidR="00A12B85">
        <w:rPr>
          <w:noProof/>
        </w:rPr>
        <w:t xml:space="preserve"> ir </w:t>
      </w:r>
      <w:r w:rsidR="00A12B85">
        <w:rPr>
          <w:color w:val="000000"/>
        </w:rPr>
        <w:t>tarptautinio bakalaureato diplomo programą</w:t>
      </w:r>
      <w:r w:rsidRPr="00F16B85">
        <w:rPr>
          <w:noProof/>
        </w:rPr>
        <w:t>:</w:t>
      </w:r>
    </w:p>
    <w:p w14:paraId="47BE4FD0" w14:textId="60EA2F22" w:rsidR="00F16B85" w:rsidRDefault="00F16B85" w:rsidP="00F16B85">
      <w:pPr>
        <w:spacing w:line="360" w:lineRule="auto"/>
        <w:ind w:firstLine="426"/>
        <w:jc w:val="both"/>
        <w:rPr>
          <w:noProof/>
        </w:rPr>
      </w:pPr>
      <w:r w:rsidRPr="00F16B85">
        <w:rPr>
          <w:noProof/>
        </w:rPr>
        <w:t>Visos Tauragės miesto gatvės.</w:t>
      </w:r>
    </w:p>
    <w:p w14:paraId="31A3C10D" w14:textId="77777777" w:rsidR="00861EB5" w:rsidRPr="00861EB5" w:rsidRDefault="00861EB5" w:rsidP="00861EB5">
      <w:pPr>
        <w:spacing w:line="360" w:lineRule="auto"/>
        <w:ind w:firstLine="426"/>
        <w:jc w:val="both"/>
        <w:rPr>
          <w:noProof/>
        </w:rPr>
      </w:pPr>
      <w:r w:rsidRPr="00861EB5">
        <w:rPr>
          <w:noProof/>
        </w:rPr>
        <w:t>Kaimai, priklausantys Mažonų, Lauksargių, Gaurės ir Tauragės seniūnijoms.</w:t>
      </w:r>
    </w:p>
    <w:p w14:paraId="6B08AE0F" w14:textId="77777777" w:rsidR="00F16B85" w:rsidRPr="00861EB5" w:rsidRDefault="00F16B85" w:rsidP="00F16B85">
      <w:pPr>
        <w:spacing w:line="360" w:lineRule="auto"/>
        <w:ind w:firstLine="426"/>
        <w:jc w:val="both"/>
        <w:rPr>
          <w:noProof/>
        </w:rPr>
      </w:pPr>
      <w:r w:rsidRPr="00861EB5">
        <w:rPr>
          <w:b/>
          <w:noProof/>
        </w:rPr>
        <w:t>9. Tauragės Žalgirių gimnazija</w:t>
      </w:r>
      <w:r w:rsidRPr="00861EB5">
        <w:rPr>
          <w:noProof/>
        </w:rPr>
        <w:t>, bendroji gimnazija, vykdanti pagrindinio ugdymo programos antrąją dalį ir vidurinio ugdymo programą:</w:t>
      </w:r>
    </w:p>
    <w:p w14:paraId="470A6AF0" w14:textId="31BA98A6" w:rsidR="00F16B85" w:rsidRPr="00861EB5" w:rsidRDefault="00F16B85" w:rsidP="00F16B85">
      <w:pPr>
        <w:spacing w:line="360" w:lineRule="auto"/>
        <w:ind w:firstLine="426"/>
        <w:jc w:val="both"/>
        <w:rPr>
          <w:noProof/>
        </w:rPr>
      </w:pPr>
      <w:r w:rsidRPr="00861EB5">
        <w:rPr>
          <w:noProof/>
        </w:rPr>
        <w:t>Visos Tauragės miesto gatvės.</w:t>
      </w:r>
    </w:p>
    <w:p w14:paraId="0C368BCB" w14:textId="77777777" w:rsidR="00861EB5" w:rsidRPr="00861EB5" w:rsidRDefault="00861EB5" w:rsidP="00861EB5">
      <w:pPr>
        <w:spacing w:line="360" w:lineRule="auto"/>
        <w:ind w:firstLine="426"/>
        <w:jc w:val="both"/>
        <w:rPr>
          <w:noProof/>
        </w:rPr>
      </w:pPr>
      <w:r w:rsidRPr="00861EB5">
        <w:rPr>
          <w:noProof/>
        </w:rPr>
        <w:t>Kaimai, priklausantys Mažonų, Lauksargių, Gaurės ir Tauragės seniūnijoms.</w:t>
      </w:r>
    </w:p>
    <w:p w14:paraId="5E7ED84B" w14:textId="77777777" w:rsidR="00861EB5" w:rsidRPr="00861EB5" w:rsidRDefault="00861EB5" w:rsidP="00F16B85">
      <w:pPr>
        <w:spacing w:line="360" w:lineRule="auto"/>
        <w:ind w:firstLine="426"/>
        <w:jc w:val="both"/>
        <w:rPr>
          <w:noProof/>
        </w:rPr>
      </w:pPr>
    </w:p>
    <w:p w14:paraId="3B7C2FA8" w14:textId="77777777" w:rsidR="00A37424" w:rsidRPr="00895A7D" w:rsidRDefault="00A37424" w:rsidP="00A37424">
      <w:pPr>
        <w:spacing w:line="360" w:lineRule="auto"/>
        <w:jc w:val="both"/>
        <w:rPr>
          <w:strike/>
          <w:noProof/>
        </w:rPr>
      </w:pPr>
    </w:p>
    <w:p w14:paraId="205BF2F7" w14:textId="629F7576" w:rsidR="00A37424" w:rsidRDefault="00A37424" w:rsidP="000851FA">
      <w:pPr>
        <w:pStyle w:val="Pavadinimas"/>
      </w:pPr>
    </w:p>
    <w:p w14:paraId="1A6A0836" w14:textId="77777777" w:rsidR="00A37424" w:rsidRDefault="00A37424" w:rsidP="000851FA">
      <w:pPr>
        <w:pStyle w:val="Pavadinimas"/>
      </w:pPr>
    </w:p>
    <w:p w14:paraId="51B21984" w14:textId="77777777" w:rsidR="00E96AA8" w:rsidRPr="00895A7D" w:rsidRDefault="00E96AA8" w:rsidP="000851FA">
      <w:pPr>
        <w:jc w:val="center"/>
        <w:rPr>
          <w:strike/>
        </w:rPr>
      </w:pPr>
    </w:p>
    <w:p w14:paraId="3889AC61" w14:textId="77777777" w:rsidR="003C600D" w:rsidRPr="00895A7D" w:rsidRDefault="003C600D" w:rsidP="000851FA">
      <w:pPr>
        <w:jc w:val="center"/>
        <w:rPr>
          <w:strike/>
        </w:rPr>
      </w:pPr>
    </w:p>
    <w:p w14:paraId="14A6CD66" w14:textId="77777777" w:rsidR="003C600D" w:rsidRDefault="003C600D" w:rsidP="000851FA">
      <w:pPr>
        <w:jc w:val="center"/>
      </w:pPr>
    </w:p>
    <w:p w14:paraId="5E227275" w14:textId="77777777" w:rsidR="003C600D" w:rsidRDefault="003C600D" w:rsidP="000851FA">
      <w:pPr>
        <w:jc w:val="center"/>
      </w:pPr>
    </w:p>
    <w:p w14:paraId="6A8DD961" w14:textId="77777777" w:rsidR="003C600D" w:rsidRDefault="003C600D" w:rsidP="000851FA">
      <w:pPr>
        <w:jc w:val="center"/>
      </w:pPr>
    </w:p>
    <w:p w14:paraId="5ED94723" w14:textId="77777777" w:rsidR="003C600D" w:rsidRDefault="003C600D" w:rsidP="000851FA">
      <w:pPr>
        <w:jc w:val="center"/>
      </w:pPr>
    </w:p>
    <w:p w14:paraId="508AEEF1" w14:textId="77777777" w:rsidR="003C600D" w:rsidRDefault="003C600D" w:rsidP="000851FA">
      <w:pPr>
        <w:jc w:val="center"/>
      </w:pPr>
    </w:p>
    <w:p w14:paraId="7CFD7C99" w14:textId="77777777" w:rsidR="003C600D" w:rsidRDefault="003C600D" w:rsidP="000851FA">
      <w:pPr>
        <w:jc w:val="center"/>
      </w:pPr>
    </w:p>
    <w:p w14:paraId="4ECF71DD" w14:textId="15B27FB1" w:rsidR="000C6505" w:rsidRDefault="007236D0" w:rsidP="000C6505">
      <w:pPr>
        <w:ind w:left="5192"/>
      </w:pPr>
      <w:r>
        <w:lastRenderedPageBreak/>
        <w:t xml:space="preserve">                                                                   </w:t>
      </w:r>
      <w:r w:rsidR="00A74E57">
        <w:t xml:space="preserve">                                                                          </w:t>
      </w:r>
      <w:r w:rsidR="000C6505">
        <w:t xml:space="preserve">                          </w:t>
      </w:r>
      <w:r w:rsidR="00A74E57">
        <w:t>Priėm</w:t>
      </w:r>
      <w:r w:rsidR="000C6505">
        <w:t xml:space="preserve">imo į Tauragės rajono savivaldybės </w:t>
      </w:r>
    </w:p>
    <w:p w14:paraId="3779D6C3" w14:textId="7CB5356C" w:rsidR="00A74E57" w:rsidRDefault="00A74E57" w:rsidP="000C6505">
      <w:pPr>
        <w:ind w:left="3894" w:firstLine="1298"/>
      </w:pPr>
      <w:r>
        <w:t xml:space="preserve">bendrojo ugdymo mokyklas tvarkos aprašo                                              </w:t>
      </w:r>
    </w:p>
    <w:p w14:paraId="5830BC13" w14:textId="22B90A93" w:rsidR="00A74E57" w:rsidRDefault="00A74E57" w:rsidP="00A74E57">
      <w:r>
        <w:t xml:space="preserve">                                                                              </w:t>
      </w:r>
      <w:r w:rsidR="000C6505">
        <w:tab/>
      </w:r>
      <w:r>
        <w:t>2 priedas</w:t>
      </w:r>
    </w:p>
    <w:p w14:paraId="60ABF872" w14:textId="77777777" w:rsidR="00A74E57" w:rsidRDefault="00A74E57" w:rsidP="00A74E57">
      <w:pPr>
        <w:suppressAutoHyphens/>
        <w:overflowPunct w:val="0"/>
        <w:jc w:val="both"/>
        <w:textAlignment w:val="baseline"/>
        <w:rPr>
          <w:lang w:eastAsia="ar-SA"/>
        </w:rPr>
      </w:pPr>
    </w:p>
    <w:p w14:paraId="40671B8F" w14:textId="77777777" w:rsidR="00A74E57" w:rsidRDefault="00A74E57" w:rsidP="00A74E57">
      <w:pPr>
        <w:suppressAutoHyphens/>
        <w:overflowPunct w:val="0"/>
        <w:jc w:val="both"/>
        <w:textAlignment w:val="baseline"/>
        <w:rPr>
          <w:lang w:eastAsia="ar-SA"/>
        </w:rPr>
      </w:pPr>
    </w:p>
    <w:p w14:paraId="4E99173D" w14:textId="77777777" w:rsidR="00A74E57" w:rsidRDefault="00A74E57" w:rsidP="00A74E57">
      <w:pPr>
        <w:suppressAutoHyphens/>
        <w:overflowPunct w:val="0"/>
        <w:jc w:val="center"/>
        <w:textAlignment w:val="baseline"/>
        <w:rPr>
          <w:b/>
          <w:bCs/>
          <w:caps/>
          <w:lang w:eastAsia="ar-SA"/>
        </w:rPr>
      </w:pPr>
      <w:r>
        <w:rPr>
          <w:b/>
          <w:bCs/>
          <w:caps/>
          <w:lang w:eastAsia="ar-SA"/>
        </w:rPr>
        <w:t>PRIĖMIMO į TAURAGĖS RAJONO SAVIVALDYBĖS BENDROJO UGDYMO MOKYKLAS NENUMATYTŲ ATVEJŲ KOMISIJA</w:t>
      </w:r>
    </w:p>
    <w:p w14:paraId="621D5447" w14:textId="77777777" w:rsidR="00A74E57" w:rsidRDefault="00A74E57" w:rsidP="00A74E57">
      <w:pPr>
        <w:suppressAutoHyphens/>
        <w:overflowPunct w:val="0"/>
        <w:jc w:val="center"/>
        <w:textAlignment w:val="baseline"/>
        <w:rPr>
          <w:b/>
          <w:bCs/>
          <w:caps/>
          <w:lang w:eastAsia="ar-SA"/>
        </w:rPr>
      </w:pPr>
    </w:p>
    <w:p w14:paraId="1A370ED2" w14:textId="77777777" w:rsidR="00A74E57" w:rsidRDefault="00A74E57" w:rsidP="00A74E57">
      <w:pPr>
        <w:suppressAutoHyphens/>
        <w:jc w:val="both"/>
        <w:textAlignment w:val="baseline"/>
        <w:rPr>
          <w:rFonts w:eastAsia="Calibri"/>
        </w:rPr>
      </w:pPr>
    </w:p>
    <w:p w14:paraId="4D405EC3" w14:textId="6D9F7835" w:rsidR="00A74E57" w:rsidRDefault="00A74E57" w:rsidP="00A74E57">
      <w:pPr>
        <w:suppressAutoHyphens/>
        <w:spacing w:line="360" w:lineRule="auto"/>
        <w:ind w:firstLine="709"/>
        <w:jc w:val="both"/>
        <w:textAlignment w:val="baseline"/>
        <w:rPr>
          <w:rFonts w:eastAsia="Calibri"/>
        </w:rPr>
      </w:pPr>
      <w:r>
        <w:rPr>
          <w:rFonts w:eastAsia="Calibri"/>
        </w:rPr>
        <w:t>Tauragės rajono savivaldybės administracijos Švietimo ir sporto skyriaus vedėjas (pirmininkas);</w:t>
      </w:r>
    </w:p>
    <w:p w14:paraId="39803BD4" w14:textId="77777777" w:rsidR="00A74E57" w:rsidRDefault="00A74E57" w:rsidP="00A74E57">
      <w:pPr>
        <w:suppressAutoHyphens/>
        <w:spacing w:line="360" w:lineRule="auto"/>
        <w:ind w:firstLine="709"/>
        <w:jc w:val="both"/>
        <w:textAlignment w:val="baseline"/>
        <w:rPr>
          <w:rFonts w:eastAsia="Calibri"/>
        </w:rPr>
      </w:pPr>
      <w:r>
        <w:rPr>
          <w:rFonts w:eastAsia="Calibri"/>
        </w:rPr>
        <w:t>Snieguolė Bastakienė – Tauragės ,,Aušros“ progimnazijos direktorė (narė);</w:t>
      </w:r>
    </w:p>
    <w:p w14:paraId="0783F774" w14:textId="77777777" w:rsidR="00A74E57" w:rsidRDefault="00A74E57" w:rsidP="00A74E57">
      <w:pPr>
        <w:suppressAutoHyphens/>
        <w:spacing w:line="360" w:lineRule="auto"/>
        <w:ind w:firstLine="709"/>
        <w:jc w:val="both"/>
        <w:textAlignment w:val="baseline"/>
        <w:rPr>
          <w:rFonts w:eastAsia="Calibri"/>
        </w:rPr>
      </w:pPr>
      <w:r>
        <w:rPr>
          <w:rFonts w:eastAsia="Calibri"/>
        </w:rPr>
        <w:t>Jonas Jatautas – Tauragės Žalgirių gimnazijos direktorius (narys);</w:t>
      </w:r>
    </w:p>
    <w:p w14:paraId="6CB8E2E5" w14:textId="77777777" w:rsidR="00A74E57" w:rsidRDefault="00A74E57" w:rsidP="00A74E57">
      <w:pPr>
        <w:suppressAutoHyphens/>
        <w:spacing w:line="360" w:lineRule="auto"/>
        <w:ind w:firstLine="709"/>
        <w:jc w:val="both"/>
        <w:textAlignment w:val="baseline"/>
        <w:rPr>
          <w:rFonts w:eastAsia="Calibri"/>
        </w:rPr>
      </w:pPr>
      <w:r>
        <w:rPr>
          <w:rFonts w:eastAsia="Calibri"/>
        </w:rPr>
        <w:t>Nerijus Jocys – Tauragės r. Skaudvilės gimnazijos direktorius (narys);</w:t>
      </w:r>
    </w:p>
    <w:p w14:paraId="0BE56F85" w14:textId="77777777" w:rsidR="00A74E57" w:rsidRDefault="00A74E57" w:rsidP="00A74E57">
      <w:pPr>
        <w:suppressAutoHyphens/>
        <w:spacing w:line="360" w:lineRule="auto"/>
        <w:ind w:firstLine="709"/>
        <w:jc w:val="both"/>
        <w:textAlignment w:val="baseline"/>
        <w:rPr>
          <w:rFonts w:eastAsia="Calibri"/>
        </w:rPr>
      </w:pPr>
      <w:r>
        <w:rPr>
          <w:rFonts w:eastAsia="Calibri"/>
        </w:rPr>
        <w:t>Algimantas Kaminskis – Tauragės Jovarų pagrindinės mokyklos direktorius (narys);</w:t>
      </w:r>
    </w:p>
    <w:p w14:paraId="7BF3EC66" w14:textId="77777777" w:rsidR="00A74E57" w:rsidRDefault="00A74E57" w:rsidP="00A74E57">
      <w:pPr>
        <w:suppressAutoHyphens/>
        <w:spacing w:line="360" w:lineRule="auto"/>
        <w:ind w:firstLine="709"/>
        <w:jc w:val="both"/>
        <w:textAlignment w:val="baseline"/>
        <w:rPr>
          <w:rFonts w:eastAsia="Calibri"/>
        </w:rPr>
      </w:pPr>
      <w:r>
        <w:rPr>
          <w:rFonts w:eastAsia="Calibri"/>
        </w:rPr>
        <w:t>Jūratė Lazdauskienė –  Tauragės ,,Šaltinio“ progimnazijos direktorė (narė);</w:t>
      </w:r>
    </w:p>
    <w:p w14:paraId="57C0EFE7" w14:textId="77777777" w:rsidR="00A74E57" w:rsidRDefault="00A74E57" w:rsidP="00A74E57">
      <w:pPr>
        <w:suppressAutoHyphens/>
        <w:spacing w:line="360" w:lineRule="auto"/>
        <w:ind w:firstLine="709"/>
        <w:jc w:val="both"/>
        <w:textAlignment w:val="baseline"/>
        <w:rPr>
          <w:rFonts w:eastAsia="Calibri"/>
        </w:rPr>
      </w:pPr>
      <w:r>
        <w:rPr>
          <w:rFonts w:eastAsia="Calibri"/>
        </w:rPr>
        <w:t>Remigijus Masteika – Tauragės Martyno Mažvydo progimnazijos direktorius (narys);</w:t>
      </w:r>
    </w:p>
    <w:p w14:paraId="1FC04BA9" w14:textId="4BF8BC1A" w:rsidR="00A74E57" w:rsidRDefault="005C1C62" w:rsidP="00A74E57">
      <w:pPr>
        <w:suppressAutoHyphens/>
        <w:spacing w:line="360" w:lineRule="auto"/>
        <w:ind w:firstLine="709"/>
        <w:jc w:val="both"/>
        <w:textAlignment w:val="baseline"/>
        <w:rPr>
          <w:rFonts w:eastAsia="Calibri"/>
        </w:rPr>
      </w:pPr>
      <w:r w:rsidRPr="00D63BE9">
        <w:rPr>
          <w:rFonts w:eastAsia="Calibri"/>
        </w:rPr>
        <w:t>Dalia Pukelienė</w:t>
      </w:r>
      <w:r>
        <w:rPr>
          <w:rFonts w:eastAsia="Calibri"/>
        </w:rPr>
        <w:t xml:space="preserve"> </w:t>
      </w:r>
      <w:r w:rsidR="00A74E57">
        <w:rPr>
          <w:rFonts w:eastAsia="Calibri"/>
        </w:rPr>
        <w:t>–  Tauragės ,,Versmės“ gimnazijos direktorė (narė).</w:t>
      </w:r>
    </w:p>
    <w:p w14:paraId="2F234499" w14:textId="77777777" w:rsidR="00A74E57" w:rsidRDefault="00A74E57" w:rsidP="00A74E57">
      <w:pPr>
        <w:suppressAutoHyphens/>
        <w:spacing w:line="256" w:lineRule="auto"/>
        <w:jc w:val="center"/>
        <w:textAlignment w:val="baseline"/>
        <w:rPr>
          <w:rFonts w:eastAsia="Calibri"/>
        </w:rPr>
      </w:pPr>
      <w:r>
        <w:rPr>
          <w:rFonts w:eastAsia="Calibri"/>
        </w:rPr>
        <w:t>_____________________</w:t>
      </w:r>
    </w:p>
    <w:p w14:paraId="770B6FE1" w14:textId="77777777" w:rsidR="00A74E57" w:rsidRDefault="00A74E57" w:rsidP="00A74E57">
      <w:pPr>
        <w:jc w:val="center"/>
      </w:pPr>
    </w:p>
    <w:p w14:paraId="0CD003D3" w14:textId="77777777" w:rsidR="00A74E57" w:rsidRDefault="007236D0" w:rsidP="007236D0">
      <w:r>
        <w:t xml:space="preserve">  </w:t>
      </w:r>
    </w:p>
    <w:p w14:paraId="232F7D83" w14:textId="77777777" w:rsidR="00A74E57" w:rsidRDefault="00A74E57" w:rsidP="007236D0"/>
    <w:p w14:paraId="6FEEC57B" w14:textId="77777777" w:rsidR="00A74E57" w:rsidRDefault="00A74E57" w:rsidP="007236D0"/>
    <w:p w14:paraId="361AF70C" w14:textId="77777777" w:rsidR="00A74E57" w:rsidRDefault="00A74E57" w:rsidP="007236D0"/>
    <w:p w14:paraId="43844879" w14:textId="77777777" w:rsidR="00A74E57" w:rsidRDefault="00A74E57" w:rsidP="007236D0"/>
    <w:p w14:paraId="44DD1DE0" w14:textId="77777777" w:rsidR="00A74E57" w:rsidRDefault="00A74E57" w:rsidP="007236D0"/>
    <w:p w14:paraId="71D004FF" w14:textId="77777777" w:rsidR="00A74E57" w:rsidRDefault="00A74E57" w:rsidP="007236D0"/>
    <w:p w14:paraId="545C96AF" w14:textId="77777777" w:rsidR="00A74E57" w:rsidRDefault="00A74E57" w:rsidP="007236D0"/>
    <w:p w14:paraId="7F0D8EB6" w14:textId="77777777" w:rsidR="00A74E57" w:rsidRDefault="00A74E57" w:rsidP="007236D0"/>
    <w:p w14:paraId="4628E5D6" w14:textId="77777777" w:rsidR="00A74E57" w:rsidRDefault="00A74E57" w:rsidP="007236D0"/>
    <w:p w14:paraId="2A061730" w14:textId="77777777" w:rsidR="00A74E57" w:rsidRDefault="00A74E57" w:rsidP="007236D0"/>
    <w:p w14:paraId="46B45B1D" w14:textId="77777777" w:rsidR="00A74E57" w:rsidRDefault="00A74E57" w:rsidP="007236D0"/>
    <w:p w14:paraId="101836BD" w14:textId="77777777" w:rsidR="00A74E57" w:rsidRDefault="00A74E57" w:rsidP="007236D0"/>
    <w:p w14:paraId="0BF8A3EA" w14:textId="77777777" w:rsidR="00A74E57" w:rsidRDefault="00A74E57" w:rsidP="007236D0"/>
    <w:p w14:paraId="5CB504C6" w14:textId="77777777" w:rsidR="00A74E57" w:rsidRDefault="00A74E57" w:rsidP="007236D0"/>
    <w:p w14:paraId="278505AF" w14:textId="77777777" w:rsidR="00A74E57" w:rsidRDefault="00A74E57" w:rsidP="007236D0"/>
    <w:p w14:paraId="3537D7AD" w14:textId="77777777" w:rsidR="00A74E57" w:rsidRDefault="00A74E57" w:rsidP="007236D0"/>
    <w:p w14:paraId="3A59DE2A" w14:textId="77777777" w:rsidR="00A74E57" w:rsidRDefault="00A74E57" w:rsidP="007236D0"/>
    <w:p w14:paraId="24ACD4B1" w14:textId="77777777" w:rsidR="00A74E57" w:rsidRDefault="00A74E57" w:rsidP="007236D0"/>
    <w:p w14:paraId="15683F34" w14:textId="77777777" w:rsidR="00A74E57" w:rsidRDefault="00A74E57" w:rsidP="007236D0"/>
    <w:p w14:paraId="5B4D6A82" w14:textId="77777777" w:rsidR="00A74E57" w:rsidRDefault="00A74E57" w:rsidP="007236D0"/>
    <w:p w14:paraId="43FBD50B" w14:textId="77777777" w:rsidR="00A74E57" w:rsidRDefault="00A74E57" w:rsidP="007236D0"/>
    <w:p w14:paraId="2F28DC57" w14:textId="77777777" w:rsidR="00A74E57" w:rsidRDefault="00A74E57" w:rsidP="007236D0"/>
    <w:p w14:paraId="4D99CB2C" w14:textId="77777777" w:rsidR="00A74E57" w:rsidRDefault="00A74E57" w:rsidP="007236D0"/>
    <w:p w14:paraId="20144176" w14:textId="77777777" w:rsidR="00A74E57" w:rsidRDefault="00A74E57" w:rsidP="007236D0"/>
    <w:p w14:paraId="4420039D" w14:textId="77777777" w:rsidR="00A74E57" w:rsidRDefault="00A74E57" w:rsidP="007236D0"/>
    <w:p w14:paraId="1B377D46" w14:textId="551CB881" w:rsidR="00A74E57" w:rsidRDefault="00A74E57" w:rsidP="007236D0"/>
    <w:p w14:paraId="49DF0C66" w14:textId="77777777" w:rsidR="006327F7" w:rsidRDefault="006327F7" w:rsidP="007236D0"/>
    <w:p w14:paraId="3ACD94BC" w14:textId="77777777" w:rsidR="007236D0" w:rsidRDefault="00A74E57" w:rsidP="00A74E57">
      <w:pPr>
        <w:jc w:val="center"/>
      </w:pPr>
      <w:r>
        <w:t xml:space="preserve">                                                               </w:t>
      </w:r>
      <w:r w:rsidR="007236D0">
        <w:t xml:space="preserve"> Priėmimo į Tauragės rajono savivaldybės</w:t>
      </w:r>
    </w:p>
    <w:p w14:paraId="7BCFD3E0" w14:textId="77777777" w:rsidR="007236D0" w:rsidRDefault="007236D0" w:rsidP="007236D0">
      <w:r>
        <w:t xml:space="preserve">                                                                               bendrojo ugdymo mokyklas tvarkos aprašo                                              </w:t>
      </w:r>
    </w:p>
    <w:p w14:paraId="6F002192" w14:textId="0CEB6F3D" w:rsidR="007236D0" w:rsidRDefault="007236D0" w:rsidP="007236D0">
      <w:r>
        <w:t xml:space="preserve">                                                                              </w:t>
      </w:r>
      <w:r w:rsidR="006327F7">
        <w:t xml:space="preserve"> </w:t>
      </w:r>
      <w:r w:rsidR="00A74E57">
        <w:t>3</w:t>
      </w:r>
      <w:r>
        <w:t xml:space="preserve"> priedas</w:t>
      </w:r>
    </w:p>
    <w:p w14:paraId="7314DF23" w14:textId="77777777" w:rsidR="003C600D" w:rsidRDefault="003C600D" w:rsidP="000851FA">
      <w:pPr>
        <w:jc w:val="center"/>
      </w:pPr>
    </w:p>
    <w:p w14:paraId="02C140B9" w14:textId="77777777" w:rsidR="003C600D" w:rsidRDefault="003C600D" w:rsidP="003C600D">
      <w:pPr>
        <w:suppressAutoHyphens/>
        <w:spacing w:line="256" w:lineRule="auto"/>
        <w:jc w:val="right"/>
        <w:textAlignment w:val="baseline"/>
        <w:rPr>
          <w:rFonts w:eastAsia="Calibri"/>
        </w:rPr>
      </w:pPr>
    </w:p>
    <w:p w14:paraId="4ADCA830" w14:textId="77777777" w:rsidR="003C600D" w:rsidRDefault="003C600D" w:rsidP="003C600D">
      <w:pPr>
        <w:suppressAutoHyphens/>
        <w:spacing w:line="256" w:lineRule="auto"/>
        <w:jc w:val="center"/>
        <w:textAlignment w:val="baseline"/>
        <w:rPr>
          <w:rFonts w:eastAsia="Calibri"/>
          <w:b/>
        </w:rPr>
      </w:pPr>
      <w:r>
        <w:rPr>
          <w:rFonts w:eastAsia="Calibri"/>
          <w:b/>
        </w:rPr>
        <w:t>PRIĖMIMO Į TAURAGĖS RAJONO SAVIVALDYBĖS BENDROJO UGDYMO MOKYKLAS NENUMATYTŲ ATVEJŲ KOMISIJOS DARBO REGLAMENTAS</w:t>
      </w:r>
    </w:p>
    <w:p w14:paraId="0E2D0F03" w14:textId="77777777" w:rsidR="003C600D" w:rsidRDefault="003C600D" w:rsidP="003C600D">
      <w:pPr>
        <w:suppressAutoHyphens/>
        <w:spacing w:line="256" w:lineRule="auto"/>
        <w:textAlignment w:val="baseline"/>
        <w:rPr>
          <w:rFonts w:eastAsia="Calibri"/>
        </w:rPr>
      </w:pPr>
    </w:p>
    <w:p w14:paraId="71A59AD6" w14:textId="77777777" w:rsidR="003C600D" w:rsidRDefault="003C600D" w:rsidP="003C600D">
      <w:pPr>
        <w:suppressAutoHyphens/>
        <w:spacing w:line="256" w:lineRule="auto"/>
        <w:jc w:val="center"/>
        <w:textAlignment w:val="baseline"/>
        <w:rPr>
          <w:rFonts w:eastAsia="Calibri"/>
          <w:b/>
        </w:rPr>
      </w:pPr>
      <w:r>
        <w:rPr>
          <w:rFonts w:eastAsia="Calibri"/>
          <w:b/>
        </w:rPr>
        <w:t>I SKYRIUS</w:t>
      </w:r>
    </w:p>
    <w:p w14:paraId="7931FF25" w14:textId="77777777" w:rsidR="003C600D" w:rsidRDefault="003C600D" w:rsidP="003C600D">
      <w:pPr>
        <w:suppressAutoHyphens/>
        <w:spacing w:line="256" w:lineRule="auto"/>
        <w:jc w:val="center"/>
        <w:textAlignment w:val="baseline"/>
        <w:rPr>
          <w:rFonts w:ascii="Calibri" w:eastAsia="Calibri" w:hAnsi="Calibri"/>
          <w:sz w:val="22"/>
          <w:szCs w:val="22"/>
        </w:rPr>
      </w:pPr>
      <w:r>
        <w:rPr>
          <w:rFonts w:eastAsia="Calibri"/>
          <w:b/>
        </w:rPr>
        <w:t>BENDROSIOS NUOSTATOS</w:t>
      </w:r>
    </w:p>
    <w:p w14:paraId="0E1634F1" w14:textId="77777777" w:rsidR="003C600D" w:rsidRDefault="003C600D" w:rsidP="003C600D">
      <w:pPr>
        <w:suppressAutoHyphens/>
        <w:spacing w:line="256" w:lineRule="auto"/>
        <w:jc w:val="center"/>
        <w:textAlignment w:val="baseline"/>
        <w:rPr>
          <w:rFonts w:eastAsia="Calibri"/>
        </w:rPr>
      </w:pPr>
    </w:p>
    <w:p w14:paraId="04F9B6D4" w14:textId="77777777" w:rsidR="003C600D" w:rsidRPr="00250C3E" w:rsidRDefault="003C600D" w:rsidP="003C600D">
      <w:pPr>
        <w:tabs>
          <w:tab w:val="left" w:pos="993"/>
        </w:tabs>
        <w:suppressAutoHyphens/>
        <w:spacing w:line="360" w:lineRule="auto"/>
        <w:ind w:firstLine="709"/>
        <w:jc w:val="both"/>
        <w:textAlignment w:val="baseline"/>
        <w:rPr>
          <w:rFonts w:eastAsia="Calibri"/>
        </w:rPr>
      </w:pPr>
      <w:r>
        <w:rPr>
          <w:rFonts w:eastAsia="Calibri"/>
        </w:rPr>
        <w:t>1.</w:t>
      </w:r>
      <w:r>
        <w:rPr>
          <w:rFonts w:eastAsia="Calibri"/>
        </w:rPr>
        <w:tab/>
        <w:t xml:space="preserve">Priėmimo į </w:t>
      </w:r>
      <w:r w:rsidR="000B4778">
        <w:rPr>
          <w:rFonts w:eastAsia="Calibri"/>
        </w:rPr>
        <w:t>Tauragės</w:t>
      </w:r>
      <w:r>
        <w:rPr>
          <w:rFonts w:eastAsia="Calibri"/>
        </w:rPr>
        <w:t xml:space="preserve"> rajono savivaldybės bendrojo ugdymo mokyklas nenumatytų atvejų komisijos darbo reglamentas (toliau – </w:t>
      </w:r>
      <w:r w:rsidRPr="00250C3E">
        <w:rPr>
          <w:rFonts w:eastAsia="Calibri"/>
        </w:rPr>
        <w:t xml:space="preserve">Reglamentas) nustato Priėmimo į </w:t>
      </w:r>
      <w:r w:rsidR="000B4778" w:rsidRPr="00250C3E">
        <w:rPr>
          <w:rFonts w:eastAsia="Calibri"/>
        </w:rPr>
        <w:t>Tauragės</w:t>
      </w:r>
      <w:r w:rsidRPr="00250C3E">
        <w:rPr>
          <w:rFonts w:eastAsia="Calibri"/>
        </w:rPr>
        <w:t xml:space="preserve"> rajono savivaldybės bendrojo ugdymo mokyklas tvarkos apraše nenumatytiems atvejams nagrinėti komisijos (toliau – Komisija)</w:t>
      </w:r>
      <w:r w:rsidR="00A46C84" w:rsidRPr="00250C3E">
        <w:rPr>
          <w:rFonts w:eastAsia="Calibri"/>
        </w:rPr>
        <w:t xml:space="preserve"> darbo</w:t>
      </w:r>
      <w:r w:rsidRPr="00250C3E">
        <w:rPr>
          <w:rFonts w:eastAsia="Calibri"/>
        </w:rPr>
        <w:t xml:space="preserve"> tvarką, funkcijas ir teises.</w:t>
      </w:r>
    </w:p>
    <w:p w14:paraId="7AE79C1C" w14:textId="77777777" w:rsidR="003C600D" w:rsidRPr="00250C3E" w:rsidRDefault="003C600D" w:rsidP="003C600D">
      <w:pPr>
        <w:tabs>
          <w:tab w:val="left" w:pos="993"/>
        </w:tabs>
        <w:suppressAutoHyphens/>
        <w:spacing w:line="360" w:lineRule="auto"/>
        <w:ind w:firstLine="709"/>
        <w:jc w:val="both"/>
        <w:textAlignment w:val="baseline"/>
        <w:rPr>
          <w:rFonts w:eastAsia="Calibri"/>
        </w:rPr>
      </w:pPr>
      <w:r w:rsidRPr="00250C3E">
        <w:rPr>
          <w:rFonts w:eastAsia="Calibri"/>
        </w:rPr>
        <w:t>2.</w:t>
      </w:r>
      <w:r w:rsidRPr="00250C3E">
        <w:rPr>
          <w:rFonts w:eastAsia="Calibri"/>
        </w:rPr>
        <w:tab/>
        <w:t xml:space="preserve">Komisija savo veikloje vadovaujasi Priėmimo į </w:t>
      </w:r>
      <w:r w:rsidR="000B4778" w:rsidRPr="00250C3E">
        <w:rPr>
          <w:rFonts w:eastAsia="Calibri"/>
        </w:rPr>
        <w:t>Tauragės</w:t>
      </w:r>
      <w:r w:rsidRPr="00250C3E">
        <w:rPr>
          <w:rFonts w:eastAsia="Calibri"/>
        </w:rPr>
        <w:t xml:space="preserve"> rajono savivaldybės bendrojo ugdymo mokyklas tvarkos aprašu (toliau – Aprašas), patvirtintu </w:t>
      </w:r>
      <w:r w:rsidR="000B4778" w:rsidRPr="00250C3E">
        <w:rPr>
          <w:rFonts w:eastAsia="Calibri"/>
        </w:rPr>
        <w:t>Tauragės</w:t>
      </w:r>
      <w:r w:rsidRPr="00250C3E">
        <w:rPr>
          <w:rFonts w:eastAsia="Calibri"/>
        </w:rPr>
        <w:t xml:space="preserve"> rajono savivaldybės tarybos sprendimu.</w:t>
      </w:r>
    </w:p>
    <w:p w14:paraId="225CC7BF" w14:textId="2D2C7462" w:rsidR="003C600D" w:rsidRDefault="003C600D" w:rsidP="003C600D">
      <w:pPr>
        <w:tabs>
          <w:tab w:val="left" w:pos="993"/>
        </w:tabs>
        <w:suppressAutoHyphens/>
        <w:spacing w:line="360" w:lineRule="auto"/>
        <w:ind w:firstLine="709"/>
        <w:jc w:val="both"/>
        <w:textAlignment w:val="baseline"/>
        <w:rPr>
          <w:rFonts w:eastAsia="Calibri"/>
        </w:rPr>
      </w:pPr>
      <w:r>
        <w:rPr>
          <w:rFonts w:eastAsia="Calibri"/>
        </w:rPr>
        <w:t>3.</w:t>
      </w:r>
      <w:r>
        <w:rPr>
          <w:rFonts w:eastAsia="Calibri"/>
        </w:rPr>
        <w:tab/>
        <w:t xml:space="preserve">Komisiją sudaro pirmininkas ir </w:t>
      </w:r>
      <w:r w:rsidR="006327F7">
        <w:rPr>
          <w:rFonts w:eastAsia="Calibri"/>
        </w:rPr>
        <w:t>septyni</w:t>
      </w:r>
      <w:r>
        <w:rPr>
          <w:rFonts w:eastAsia="Calibri"/>
        </w:rPr>
        <w:t xml:space="preserve"> nariai. </w:t>
      </w:r>
      <w:r w:rsidR="006327F7">
        <w:rPr>
          <w:rFonts w:eastAsia="Calibri"/>
        </w:rPr>
        <w:t>Septyni</w:t>
      </w:r>
      <w:r>
        <w:rPr>
          <w:rFonts w:eastAsia="Calibri"/>
        </w:rPr>
        <w:t xml:space="preserve"> nariai skiriami iš bendrojo ugdymo mokyklų, vienas – iš rajono savivaldybės administracijos. Komisijos darbas grindžiamas kolegialiu klausimų svarstymu, teisėtumo, objektyvumo ir nešališkumo principais.</w:t>
      </w:r>
    </w:p>
    <w:p w14:paraId="5C67C1AD" w14:textId="77777777" w:rsidR="003C600D" w:rsidRDefault="003C600D" w:rsidP="003C600D">
      <w:pPr>
        <w:tabs>
          <w:tab w:val="left" w:pos="993"/>
        </w:tabs>
        <w:suppressAutoHyphens/>
        <w:ind w:left="709"/>
        <w:jc w:val="both"/>
        <w:textAlignment w:val="baseline"/>
        <w:rPr>
          <w:rFonts w:eastAsia="Calibri"/>
        </w:rPr>
      </w:pPr>
    </w:p>
    <w:p w14:paraId="137DFB24" w14:textId="77777777" w:rsidR="003C600D" w:rsidRDefault="003C600D" w:rsidP="00985F11">
      <w:pPr>
        <w:suppressAutoHyphens/>
        <w:jc w:val="center"/>
        <w:textAlignment w:val="baseline"/>
        <w:rPr>
          <w:rFonts w:eastAsia="Calibri"/>
          <w:b/>
        </w:rPr>
      </w:pPr>
      <w:r>
        <w:rPr>
          <w:rFonts w:eastAsia="Calibri"/>
          <w:b/>
        </w:rPr>
        <w:t>II SKYRIUS</w:t>
      </w:r>
    </w:p>
    <w:p w14:paraId="63186021" w14:textId="77777777" w:rsidR="003C600D" w:rsidRDefault="003C600D" w:rsidP="00985F11">
      <w:pPr>
        <w:tabs>
          <w:tab w:val="left" w:pos="993"/>
        </w:tabs>
        <w:suppressAutoHyphens/>
        <w:jc w:val="center"/>
        <w:textAlignment w:val="baseline"/>
        <w:rPr>
          <w:rFonts w:eastAsia="Calibri"/>
          <w:szCs w:val="22"/>
        </w:rPr>
      </w:pPr>
      <w:r>
        <w:rPr>
          <w:rFonts w:eastAsia="Calibri"/>
          <w:b/>
        </w:rPr>
        <w:t>KOMISIJOS FUNKCIJOS IR TEISĖS</w:t>
      </w:r>
    </w:p>
    <w:p w14:paraId="392CB9D7" w14:textId="77777777" w:rsidR="003C600D" w:rsidRDefault="003C600D" w:rsidP="003C600D">
      <w:pPr>
        <w:tabs>
          <w:tab w:val="left" w:pos="993"/>
        </w:tabs>
        <w:suppressAutoHyphens/>
        <w:ind w:left="709"/>
        <w:jc w:val="both"/>
        <w:textAlignment w:val="baseline"/>
        <w:rPr>
          <w:rFonts w:eastAsia="Calibri"/>
        </w:rPr>
      </w:pPr>
    </w:p>
    <w:p w14:paraId="03E23D82" w14:textId="77777777" w:rsidR="003C600D" w:rsidRDefault="003C600D" w:rsidP="003C600D">
      <w:pPr>
        <w:tabs>
          <w:tab w:val="left" w:pos="993"/>
        </w:tabs>
        <w:suppressAutoHyphens/>
        <w:spacing w:line="360" w:lineRule="auto"/>
        <w:ind w:firstLine="709"/>
        <w:jc w:val="both"/>
        <w:textAlignment w:val="baseline"/>
        <w:rPr>
          <w:rFonts w:eastAsia="Calibri"/>
        </w:rPr>
      </w:pPr>
      <w:r>
        <w:rPr>
          <w:rFonts w:eastAsia="Calibri"/>
        </w:rPr>
        <w:t>4.</w:t>
      </w:r>
      <w:r>
        <w:rPr>
          <w:rFonts w:eastAsia="Calibri"/>
        </w:rPr>
        <w:tab/>
        <w:t>Komisijos funkcijos:</w:t>
      </w:r>
    </w:p>
    <w:p w14:paraId="195E53E2" w14:textId="77777777" w:rsidR="003C600D" w:rsidRDefault="003C600D" w:rsidP="003C600D">
      <w:pPr>
        <w:tabs>
          <w:tab w:val="left" w:pos="720"/>
          <w:tab w:val="left" w:pos="1134"/>
        </w:tabs>
        <w:suppressAutoHyphens/>
        <w:spacing w:line="360" w:lineRule="auto"/>
        <w:ind w:firstLine="709"/>
        <w:jc w:val="both"/>
        <w:textAlignment w:val="baseline"/>
        <w:rPr>
          <w:rFonts w:eastAsia="Calibri"/>
        </w:rPr>
      </w:pPr>
      <w:r>
        <w:rPr>
          <w:rFonts w:eastAsia="Calibri"/>
        </w:rPr>
        <w:t>4.1.</w:t>
      </w:r>
      <w:r>
        <w:rPr>
          <w:rFonts w:eastAsia="Calibri"/>
        </w:rPr>
        <w:tab/>
        <w:t>nagrinėja aktualius, Apraše nenumatytus atvejus;</w:t>
      </w:r>
    </w:p>
    <w:p w14:paraId="52C4CCA8" w14:textId="77777777" w:rsidR="003C600D" w:rsidRDefault="003C600D" w:rsidP="003C600D">
      <w:pPr>
        <w:tabs>
          <w:tab w:val="left" w:pos="720"/>
          <w:tab w:val="left" w:pos="1134"/>
        </w:tabs>
        <w:suppressAutoHyphens/>
        <w:spacing w:line="360" w:lineRule="auto"/>
        <w:ind w:firstLine="709"/>
        <w:jc w:val="both"/>
        <w:textAlignment w:val="baseline"/>
        <w:rPr>
          <w:rFonts w:eastAsia="Calibri"/>
        </w:rPr>
      </w:pPr>
      <w:r>
        <w:rPr>
          <w:rFonts w:eastAsia="Calibri"/>
        </w:rPr>
        <w:t>4.2.</w:t>
      </w:r>
      <w:r>
        <w:rPr>
          <w:rFonts w:eastAsia="Calibri"/>
        </w:rPr>
        <w:tab/>
        <w:t>konsultuoja tėvus (globėjus, rūpintojus) mokinių priėmimo į bendrojo ugdymo mokyklas klausimais;</w:t>
      </w:r>
    </w:p>
    <w:p w14:paraId="62EC34C7" w14:textId="77777777" w:rsidR="003C600D" w:rsidRDefault="003C600D" w:rsidP="003C600D">
      <w:pPr>
        <w:tabs>
          <w:tab w:val="left" w:pos="720"/>
          <w:tab w:val="left" w:pos="1134"/>
        </w:tabs>
        <w:suppressAutoHyphens/>
        <w:spacing w:line="360" w:lineRule="auto"/>
        <w:ind w:firstLine="709"/>
        <w:jc w:val="both"/>
        <w:textAlignment w:val="baseline"/>
        <w:rPr>
          <w:rFonts w:eastAsia="Calibri"/>
        </w:rPr>
      </w:pPr>
      <w:r>
        <w:rPr>
          <w:rFonts w:eastAsia="Calibri"/>
        </w:rPr>
        <w:t>4.3.</w:t>
      </w:r>
      <w:r>
        <w:rPr>
          <w:rFonts w:eastAsia="Calibri"/>
        </w:rPr>
        <w:tab/>
        <w:t>administracijos direktoriaus pavedimu sprendžia kitus klausimus, susijusius su Aprašo vykdymu.</w:t>
      </w:r>
    </w:p>
    <w:p w14:paraId="1AB197C7" w14:textId="77777777" w:rsidR="003C600D" w:rsidRDefault="003C600D" w:rsidP="003C600D">
      <w:pPr>
        <w:tabs>
          <w:tab w:val="left" w:pos="993"/>
        </w:tabs>
        <w:suppressAutoHyphens/>
        <w:spacing w:line="360" w:lineRule="auto"/>
        <w:ind w:firstLine="709"/>
        <w:jc w:val="both"/>
        <w:textAlignment w:val="baseline"/>
        <w:rPr>
          <w:rFonts w:eastAsia="Calibri"/>
        </w:rPr>
      </w:pPr>
      <w:r>
        <w:rPr>
          <w:rFonts w:eastAsia="Calibri"/>
        </w:rPr>
        <w:t>5.</w:t>
      </w:r>
      <w:r>
        <w:rPr>
          <w:rFonts w:eastAsia="Calibri"/>
        </w:rPr>
        <w:tab/>
        <w:t>Komisija turi teisę:</w:t>
      </w:r>
    </w:p>
    <w:p w14:paraId="2A186CD5" w14:textId="77777777" w:rsidR="003C600D" w:rsidRDefault="003C600D" w:rsidP="003C600D">
      <w:pPr>
        <w:tabs>
          <w:tab w:val="left" w:pos="709"/>
          <w:tab w:val="left" w:pos="1134"/>
        </w:tabs>
        <w:suppressAutoHyphens/>
        <w:spacing w:line="360" w:lineRule="auto"/>
        <w:ind w:firstLine="709"/>
        <w:jc w:val="both"/>
        <w:textAlignment w:val="baseline"/>
        <w:rPr>
          <w:rFonts w:eastAsia="Calibri"/>
        </w:rPr>
      </w:pPr>
      <w:r>
        <w:rPr>
          <w:rFonts w:eastAsia="Calibri"/>
        </w:rPr>
        <w:t>5.1.</w:t>
      </w:r>
      <w:r>
        <w:rPr>
          <w:rFonts w:eastAsia="Calibri"/>
        </w:rPr>
        <w:tab/>
        <w:t>priimti sprendimą dėl tėvų (globėjų, rūpintojų) prašymo pagrįstumo ir siūlyti bendrojo ugdymo mokyklos direktoriui priimti atitinkamą individualų sprendimą dėl mokinio priėmimo;</w:t>
      </w:r>
    </w:p>
    <w:p w14:paraId="0614026C" w14:textId="77777777" w:rsidR="003C600D" w:rsidRDefault="003C600D" w:rsidP="003C600D">
      <w:pPr>
        <w:tabs>
          <w:tab w:val="left" w:pos="709"/>
          <w:tab w:val="left" w:pos="1134"/>
        </w:tabs>
        <w:suppressAutoHyphens/>
        <w:spacing w:line="360" w:lineRule="auto"/>
        <w:ind w:firstLine="709"/>
        <w:jc w:val="both"/>
        <w:textAlignment w:val="baseline"/>
        <w:rPr>
          <w:rFonts w:eastAsia="Calibri"/>
        </w:rPr>
      </w:pPr>
      <w:r>
        <w:rPr>
          <w:rFonts w:eastAsia="Calibri"/>
        </w:rPr>
        <w:t>5.2.</w:t>
      </w:r>
      <w:r>
        <w:rPr>
          <w:rFonts w:eastAsia="Calibri"/>
        </w:rPr>
        <w:tab/>
        <w:t>atmesti prašymą kaip nepagrįstą;</w:t>
      </w:r>
    </w:p>
    <w:p w14:paraId="48AD90F2" w14:textId="77777777" w:rsidR="003C600D" w:rsidRDefault="003C600D" w:rsidP="003C600D">
      <w:pPr>
        <w:tabs>
          <w:tab w:val="left" w:pos="709"/>
          <w:tab w:val="left" w:pos="1134"/>
        </w:tabs>
        <w:suppressAutoHyphens/>
        <w:spacing w:line="360" w:lineRule="auto"/>
        <w:ind w:firstLine="709"/>
        <w:jc w:val="both"/>
        <w:textAlignment w:val="baseline"/>
        <w:rPr>
          <w:rFonts w:eastAsia="Calibri"/>
        </w:rPr>
      </w:pPr>
      <w:r>
        <w:rPr>
          <w:rFonts w:eastAsia="Calibri"/>
        </w:rPr>
        <w:t>5.3.</w:t>
      </w:r>
      <w:r>
        <w:rPr>
          <w:rFonts w:eastAsia="Calibri"/>
        </w:rPr>
        <w:tab/>
        <w:t>priimti sprendimą dėl prašymo pagrįstumo (t</w:t>
      </w:r>
      <w:r w:rsidR="000B4778">
        <w:rPr>
          <w:rFonts w:eastAsia="Calibri"/>
        </w:rPr>
        <w:t>ėvų, mokyklos ir kt.) ir teikti siūlymą</w:t>
      </w:r>
      <w:r>
        <w:rPr>
          <w:rFonts w:eastAsia="Calibri"/>
        </w:rPr>
        <w:t xml:space="preserve"> </w:t>
      </w:r>
      <w:r w:rsidR="000B4778">
        <w:rPr>
          <w:rFonts w:eastAsia="Calibri"/>
        </w:rPr>
        <w:t>Tauragės</w:t>
      </w:r>
      <w:r>
        <w:rPr>
          <w:rFonts w:eastAsia="Calibri"/>
        </w:rPr>
        <w:t xml:space="preserve"> rajono administracijos direktoriui dėl atitinkamo norminio teisės akto priėmimo.</w:t>
      </w:r>
    </w:p>
    <w:p w14:paraId="511EC5F6" w14:textId="77777777" w:rsidR="002176DB" w:rsidRDefault="002176DB" w:rsidP="003C600D">
      <w:pPr>
        <w:suppressAutoHyphens/>
        <w:spacing w:line="256" w:lineRule="auto"/>
        <w:jc w:val="center"/>
        <w:textAlignment w:val="baseline"/>
        <w:rPr>
          <w:rFonts w:eastAsia="Calibri"/>
          <w:b/>
        </w:rPr>
      </w:pPr>
    </w:p>
    <w:p w14:paraId="6B7204F0" w14:textId="5A10C9E9" w:rsidR="003C600D" w:rsidRDefault="003C600D" w:rsidP="003C600D">
      <w:pPr>
        <w:suppressAutoHyphens/>
        <w:spacing w:line="256" w:lineRule="auto"/>
        <w:jc w:val="center"/>
        <w:textAlignment w:val="baseline"/>
        <w:rPr>
          <w:rFonts w:eastAsia="Calibri"/>
          <w:b/>
        </w:rPr>
      </w:pPr>
      <w:r>
        <w:rPr>
          <w:rFonts w:eastAsia="Calibri"/>
          <w:b/>
        </w:rPr>
        <w:t>III SKYRIUS</w:t>
      </w:r>
    </w:p>
    <w:p w14:paraId="10344B53" w14:textId="77777777" w:rsidR="003C600D" w:rsidRDefault="003C600D" w:rsidP="003C600D">
      <w:pPr>
        <w:tabs>
          <w:tab w:val="left" w:pos="993"/>
        </w:tabs>
        <w:suppressAutoHyphens/>
        <w:jc w:val="center"/>
        <w:textAlignment w:val="baseline"/>
        <w:rPr>
          <w:rFonts w:eastAsia="Calibri"/>
          <w:szCs w:val="22"/>
        </w:rPr>
      </w:pPr>
      <w:r>
        <w:rPr>
          <w:rFonts w:eastAsia="Calibri"/>
          <w:b/>
        </w:rPr>
        <w:t>PRAŠYMŲ PATEIKIMAS, KOMISIJOS DARBO ORGANIZAVIMAS</w:t>
      </w:r>
    </w:p>
    <w:p w14:paraId="413A646D" w14:textId="77777777" w:rsidR="003C600D" w:rsidRDefault="003C600D" w:rsidP="003C600D">
      <w:pPr>
        <w:tabs>
          <w:tab w:val="left" w:pos="993"/>
        </w:tabs>
        <w:suppressAutoHyphens/>
        <w:ind w:left="709"/>
        <w:jc w:val="both"/>
        <w:textAlignment w:val="baseline"/>
        <w:rPr>
          <w:rFonts w:eastAsia="Calibri"/>
        </w:rPr>
      </w:pPr>
    </w:p>
    <w:p w14:paraId="782B890E" w14:textId="54929279" w:rsidR="003C600D" w:rsidRPr="002176DB" w:rsidRDefault="003C600D" w:rsidP="003C600D">
      <w:pPr>
        <w:tabs>
          <w:tab w:val="left" w:pos="993"/>
        </w:tabs>
        <w:suppressAutoHyphens/>
        <w:spacing w:line="360" w:lineRule="auto"/>
        <w:ind w:firstLine="709"/>
        <w:jc w:val="both"/>
        <w:textAlignment w:val="baseline"/>
        <w:rPr>
          <w:rFonts w:eastAsia="Calibri"/>
        </w:rPr>
      </w:pPr>
      <w:r>
        <w:rPr>
          <w:rFonts w:eastAsia="Calibri"/>
        </w:rPr>
        <w:t>6.</w:t>
      </w:r>
      <w:r>
        <w:rPr>
          <w:rFonts w:eastAsia="Calibri"/>
        </w:rPr>
        <w:tab/>
        <w:t>Prašymą dėl Priėmimo as</w:t>
      </w:r>
      <w:r w:rsidR="000B4778">
        <w:rPr>
          <w:rFonts w:eastAsia="Calibri"/>
        </w:rPr>
        <w:t xml:space="preserve">muo </w:t>
      </w:r>
      <w:r w:rsidR="000B4778" w:rsidRPr="002176DB">
        <w:rPr>
          <w:rFonts w:eastAsia="Calibri"/>
        </w:rPr>
        <w:t xml:space="preserve">pateikia </w:t>
      </w:r>
      <w:r w:rsidR="000C6505" w:rsidRPr="002176DB">
        <w:rPr>
          <w:rFonts w:eastAsia="Calibri"/>
        </w:rPr>
        <w:t>Tauragės rajono savivaldybės administracijos direktoriui</w:t>
      </w:r>
      <w:r w:rsidR="00A5149A" w:rsidRPr="002176DB">
        <w:rPr>
          <w:rFonts w:eastAsia="Calibri"/>
        </w:rPr>
        <w:t>.</w:t>
      </w:r>
    </w:p>
    <w:p w14:paraId="3935C7A9" w14:textId="77777777" w:rsidR="003C600D" w:rsidRDefault="003C600D" w:rsidP="003C600D">
      <w:pPr>
        <w:tabs>
          <w:tab w:val="left" w:pos="993"/>
        </w:tabs>
        <w:suppressAutoHyphens/>
        <w:spacing w:line="360" w:lineRule="auto"/>
        <w:ind w:firstLine="709"/>
        <w:jc w:val="both"/>
        <w:textAlignment w:val="baseline"/>
        <w:rPr>
          <w:rFonts w:eastAsia="Calibri"/>
        </w:rPr>
      </w:pPr>
      <w:r>
        <w:rPr>
          <w:rFonts w:eastAsia="Calibri"/>
        </w:rPr>
        <w:t>7.</w:t>
      </w:r>
      <w:r>
        <w:rPr>
          <w:rFonts w:eastAsia="Calibri"/>
        </w:rPr>
        <w:tab/>
        <w:t xml:space="preserve">Prašymas pateikiamas, kai asmuo galvoja, kad pažeistos jo teisės dėl nereglamentuoto atvejo buvimo Apraše. Prašyme nurodomas vardas, pavardė, adresas, kontaktinis tel., mokykla. Trumpai, glaustai ir aiškiai išdėstoma </w:t>
      </w:r>
      <w:r w:rsidR="00153921">
        <w:rPr>
          <w:rFonts w:eastAsia="Calibri"/>
        </w:rPr>
        <w:t>prašymo esmė, prašymas pasirašom</w:t>
      </w:r>
      <w:r>
        <w:rPr>
          <w:rFonts w:eastAsia="Calibri"/>
        </w:rPr>
        <w:t>as.</w:t>
      </w:r>
    </w:p>
    <w:p w14:paraId="5F3975AF" w14:textId="2AEE9AF6" w:rsidR="003C600D" w:rsidRDefault="003C600D" w:rsidP="003C600D">
      <w:pPr>
        <w:tabs>
          <w:tab w:val="left" w:pos="993"/>
        </w:tabs>
        <w:suppressAutoHyphens/>
        <w:spacing w:line="360" w:lineRule="auto"/>
        <w:ind w:firstLine="709"/>
        <w:jc w:val="both"/>
        <w:textAlignment w:val="baseline"/>
        <w:rPr>
          <w:rFonts w:eastAsia="Calibri"/>
        </w:rPr>
      </w:pPr>
      <w:r>
        <w:rPr>
          <w:rFonts w:eastAsia="Calibri"/>
        </w:rPr>
        <w:t>8.</w:t>
      </w:r>
      <w:r>
        <w:rPr>
          <w:rFonts w:eastAsia="Calibri"/>
        </w:rPr>
        <w:tab/>
        <w:t>Komisijai nagrinėti gali būti perduodami tėvų (globėjų, rūpintojų</w:t>
      </w:r>
      <w:r w:rsidR="002176DB">
        <w:rPr>
          <w:rFonts w:eastAsia="Calibri"/>
        </w:rPr>
        <w:t>)</w:t>
      </w:r>
      <w:r>
        <w:rPr>
          <w:rFonts w:eastAsia="Calibri"/>
        </w:rPr>
        <w:t xml:space="preserve"> </w:t>
      </w:r>
      <w:r w:rsidRPr="002176DB">
        <w:rPr>
          <w:rFonts w:eastAsia="Calibri"/>
        </w:rPr>
        <w:t>prašymai</w:t>
      </w:r>
      <w:r w:rsidR="002176DB" w:rsidRPr="002176DB">
        <w:rPr>
          <w:rFonts w:eastAsia="Calibri"/>
        </w:rPr>
        <w:t xml:space="preserve"> </w:t>
      </w:r>
      <w:r w:rsidR="00895A7D" w:rsidRPr="002176DB">
        <w:rPr>
          <w:rFonts w:eastAsia="Calibri"/>
        </w:rPr>
        <w:t xml:space="preserve">ir </w:t>
      </w:r>
      <w:r w:rsidRPr="002176DB">
        <w:rPr>
          <w:rFonts w:eastAsia="Calibri"/>
        </w:rPr>
        <w:t xml:space="preserve">skundai </w:t>
      </w:r>
      <w:r>
        <w:rPr>
          <w:rFonts w:eastAsia="Calibri"/>
        </w:rPr>
        <w:t>savo turiniu atitinkantys Aprašą.</w:t>
      </w:r>
    </w:p>
    <w:p w14:paraId="3A64ABDE" w14:textId="77777777" w:rsidR="003C600D" w:rsidRDefault="003C600D" w:rsidP="003C600D">
      <w:pPr>
        <w:tabs>
          <w:tab w:val="left" w:pos="993"/>
        </w:tabs>
        <w:suppressAutoHyphens/>
        <w:spacing w:line="360" w:lineRule="auto"/>
        <w:ind w:firstLine="709"/>
        <w:jc w:val="both"/>
        <w:textAlignment w:val="baseline"/>
        <w:rPr>
          <w:rFonts w:eastAsia="Calibri"/>
        </w:rPr>
      </w:pPr>
      <w:r>
        <w:rPr>
          <w:rFonts w:eastAsia="Calibri"/>
        </w:rPr>
        <w:t>9.</w:t>
      </w:r>
      <w:r>
        <w:rPr>
          <w:rFonts w:eastAsia="Calibri"/>
        </w:rPr>
        <w:tab/>
        <w:t>Komisijos posėdžiai rengiami gavus prašymą.</w:t>
      </w:r>
    </w:p>
    <w:p w14:paraId="43222FB3" w14:textId="77777777" w:rsidR="003C600D" w:rsidRDefault="003C600D" w:rsidP="003C600D">
      <w:pPr>
        <w:tabs>
          <w:tab w:val="left" w:pos="1134"/>
        </w:tabs>
        <w:suppressAutoHyphens/>
        <w:spacing w:line="360" w:lineRule="auto"/>
        <w:ind w:firstLine="709"/>
        <w:jc w:val="both"/>
        <w:textAlignment w:val="baseline"/>
        <w:rPr>
          <w:rFonts w:eastAsia="Calibri"/>
        </w:rPr>
      </w:pPr>
      <w:r>
        <w:rPr>
          <w:rFonts w:eastAsia="Calibri"/>
        </w:rPr>
        <w:t>1</w:t>
      </w:r>
      <w:r w:rsidR="004343C5">
        <w:rPr>
          <w:rFonts w:eastAsia="Calibri"/>
        </w:rPr>
        <w:t>0</w:t>
      </w:r>
      <w:r>
        <w:rPr>
          <w:rFonts w:eastAsia="Calibri"/>
        </w:rPr>
        <w:t>.</w:t>
      </w:r>
      <w:r>
        <w:rPr>
          <w:rFonts w:eastAsia="Calibri"/>
        </w:rPr>
        <w:tab/>
        <w:t xml:space="preserve">Komisijos posėdis teisėtas, jei jame dalyvauja </w:t>
      </w:r>
      <w:r w:rsidR="003E23EA">
        <w:rPr>
          <w:rFonts w:eastAsia="Calibri"/>
        </w:rPr>
        <w:t>ne mažiau 2/3  komisijos narių</w:t>
      </w:r>
      <w:r>
        <w:rPr>
          <w:rFonts w:eastAsia="Calibri"/>
        </w:rPr>
        <w:t>.</w:t>
      </w:r>
    </w:p>
    <w:p w14:paraId="118CCDE2" w14:textId="77777777" w:rsidR="003C600D" w:rsidRDefault="003C600D" w:rsidP="003C600D">
      <w:pPr>
        <w:tabs>
          <w:tab w:val="left" w:pos="1134"/>
        </w:tabs>
        <w:suppressAutoHyphens/>
        <w:spacing w:line="360" w:lineRule="auto"/>
        <w:ind w:firstLine="709"/>
        <w:jc w:val="both"/>
        <w:textAlignment w:val="baseline"/>
        <w:rPr>
          <w:rFonts w:eastAsia="Calibri"/>
        </w:rPr>
      </w:pPr>
      <w:r>
        <w:rPr>
          <w:rFonts w:eastAsia="Calibri"/>
        </w:rPr>
        <w:t>1</w:t>
      </w:r>
      <w:r w:rsidR="004343C5">
        <w:rPr>
          <w:rFonts w:eastAsia="Calibri"/>
        </w:rPr>
        <w:t>1</w:t>
      </w:r>
      <w:r>
        <w:rPr>
          <w:rFonts w:eastAsia="Calibri"/>
        </w:rPr>
        <w:t>.</w:t>
      </w:r>
      <w:r>
        <w:rPr>
          <w:rFonts w:eastAsia="Calibri"/>
        </w:rPr>
        <w:tab/>
        <w:t>Komisijos sprendimai priimami atviru balsavimu komisijos narių balsų dauguma.</w:t>
      </w:r>
    </w:p>
    <w:p w14:paraId="61C30122" w14:textId="77777777" w:rsidR="003C600D" w:rsidRDefault="003C600D" w:rsidP="003C600D">
      <w:pPr>
        <w:tabs>
          <w:tab w:val="left" w:pos="1134"/>
        </w:tabs>
        <w:suppressAutoHyphens/>
        <w:spacing w:line="360" w:lineRule="auto"/>
        <w:ind w:firstLine="709"/>
        <w:jc w:val="both"/>
        <w:textAlignment w:val="baseline"/>
        <w:rPr>
          <w:rFonts w:eastAsia="Calibri"/>
        </w:rPr>
      </w:pPr>
      <w:r>
        <w:rPr>
          <w:rFonts w:eastAsia="Calibri"/>
        </w:rPr>
        <w:t>1</w:t>
      </w:r>
      <w:r w:rsidR="004343C5">
        <w:rPr>
          <w:rFonts w:eastAsia="Calibri"/>
        </w:rPr>
        <w:t>2</w:t>
      </w:r>
      <w:r>
        <w:rPr>
          <w:rFonts w:eastAsia="Calibri"/>
        </w:rPr>
        <w:t>.</w:t>
      </w:r>
      <w:r>
        <w:rPr>
          <w:rFonts w:eastAsia="Calibri"/>
        </w:rPr>
        <w:tab/>
        <w:t>Komisijos posėdžiai protokoluojami.</w:t>
      </w:r>
    </w:p>
    <w:p w14:paraId="110F71BC" w14:textId="77777777" w:rsidR="000B4778" w:rsidRDefault="000B4778" w:rsidP="003C600D">
      <w:pPr>
        <w:tabs>
          <w:tab w:val="left" w:pos="1134"/>
        </w:tabs>
        <w:suppressAutoHyphens/>
        <w:spacing w:line="360" w:lineRule="auto"/>
        <w:ind w:firstLine="709"/>
        <w:jc w:val="both"/>
        <w:textAlignment w:val="baseline"/>
        <w:rPr>
          <w:rFonts w:eastAsia="Calibri"/>
        </w:rPr>
      </w:pPr>
    </w:p>
    <w:p w14:paraId="188B00DB" w14:textId="77777777" w:rsidR="003C600D" w:rsidRDefault="003C600D" w:rsidP="003C600D">
      <w:pPr>
        <w:suppressAutoHyphens/>
        <w:spacing w:line="256" w:lineRule="auto"/>
        <w:jc w:val="center"/>
        <w:textAlignment w:val="baseline"/>
        <w:rPr>
          <w:rFonts w:eastAsia="Calibri"/>
          <w:b/>
        </w:rPr>
      </w:pPr>
      <w:r>
        <w:rPr>
          <w:rFonts w:eastAsia="Calibri"/>
          <w:b/>
        </w:rPr>
        <w:t>IV SKYRIUS</w:t>
      </w:r>
    </w:p>
    <w:p w14:paraId="27AC96F2" w14:textId="77777777" w:rsidR="003C600D" w:rsidRDefault="003C600D" w:rsidP="003C600D">
      <w:pPr>
        <w:tabs>
          <w:tab w:val="left" w:pos="1134"/>
        </w:tabs>
        <w:suppressAutoHyphens/>
        <w:jc w:val="center"/>
        <w:textAlignment w:val="baseline"/>
        <w:rPr>
          <w:rFonts w:eastAsia="Calibri"/>
          <w:szCs w:val="22"/>
        </w:rPr>
      </w:pPr>
      <w:r>
        <w:rPr>
          <w:rFonts w:eastAsia="Calibri"/>
          <w:b/>
        </w:rPr>
        <w:t>BAIGIAMOSIOS NUOSTATOS</w:t>
      </w:r>
    </w:p>
    <w:p w14:paraId="23277D09" w14:textId="77777777" w:rsidR="003C600D" w:rsidRDefault="003C600D" w:rsidP="003C600D">
      <w:pPr>
        <w:tabs>
          <w:tab w:val="left" w:pos="1134"/>
        </w:tabs>
        <w:suppressAutoHyphens/>
        <w:ind w:left="709"/>
        <w:jc w:val="both"/>
        <w:textAlignment w:val="baseline"/>
        <w:rPr>
          <w:rFonts w:eastAsia="Calibri"/>
        </w:rPr>
      </w:pPr>
    </w:p>
    <w:p w14:paraId="3CF481CF" w14:textId="77777777" w:rsidR="003C600D" w:rsidRDefault="004343C5" w:rsidP="003C600D">
      <w:pPr>
        <w:tabs>
          <w:tab w:val="left" w:pos="1134"/>
        </w:tabs>
        <w:suppressAutoHyphens/>
        <w:spacing w:line="360" w:lineRule="auto"/>
        <w:ind w:firstLine="709"/>
        <w:jc w:val="both"/>
        <w:textAlignment w:val="baseline"/>
        <w:rPr>
          <w:rFonts w:eastAsia="Calibri"/>
        </w:rPr>
      </w:pPr>
      <w:r>
        <w:rPr>
          <w:rFonts w:eastAsia="Calibri"/>
        </w:rPr>
        <w:t>13</w:t>
      </w:r>
      <w:r w:rsidR="003C600D">
        <w:rPr>
          <w:rFonts w:eastAsia="Calibri"/>
        </w:rPr>
        <w:t>.</w:t>
      </w:r>
      <w:r w:rsidR="003C600D">
        <w:rPr>
          <w:rFonts w:eastAsia="Calibri"/>
        </w:rPr>
        <w:tab/>
        <w:t>Su Komisijos priimtais sprendimais supažindinami prašymo teikėjai ir atitinkamos bendrojo ugdymo mokyklos direktorius.</w:t>
      </w:r>
    </w:p>
    <w:p w14:paraId="0B24BD3E" w14:textId="77777777" w:rsidR="003C600D" w:rsidRDefault="003C600D" w:rsidP="003C600D">
      <w:pPr>
        <w:suppressAutoHyphens/>
        <w:spacing w:line="256" w:lineRule="auto"/>
        <w:jc w:val="center"/>
        <w:textAlignment w:val="baseline"/>
        <w:rPr>
          <w:rFonts w:eastAsia="Calibri"/>
        </w:rPr>
      </w:pPr>
      <w:r>
        <w:t>______________________</w:t>
      </w:r>
    </w:p>
    <w:p w14:paraId="1B7C9B3D" w14:textId="77777777" w:rsidR="003C600D" w:rsidRDefault="003C600D" w:rsidP="000851FA">
      <w:pPr>
        <w:jc w:val="center"/>
      </w:pPr>
    </w:p>
    <w:p w14:paraId="165C30FB" w14:textId="77777777" w:rsidR="003C600D" w:rsidRDefault="003C600D" w:rsidP="000851FA">
      <w:pPr>
        <w:jc w:val="center"/>
      </w:pPr>
    </w:p>
    <w:p w14:paraId="69CFBB0A" w14:textId="77777777" w:rsidR="003C600D" w:rsidRDefault="003C600D" w:rsidP="000851FA">
      <w:pPr>
        <w:jc w:val="center"/>
      </w:pPr>
    </w:p>
    <w:p w14:paraId="61474EC4" w14:textId="77777777" w:rsidR="003C600D" w:rsidRDefault="003C600D" w:rsidP="000851FA">
      <w:pPr>
        <w:jc w:val="center"/>
      </w:pPr>
    </w:p>
    <w:p w14:paraId="07A590C5" w14:textId="77777777" w:rsidR="003C600D" w:rsidRDefault="003C600D" w:rsidP="000851FA">
      <w:pPr>
        <w:jc w:val="center"/>
      </w:pPr>
    </w:p>
    <w:p w14:paraId="75AF87B1" w14:textId="77777777" w:rsidR="003C600D" w:rsidRDefault="003C600D" w:rsidP="000851FA">
      <w:pPr>
        <w:jc w:val="center"/>
      </w:pPr>
    </w:p>
    <w:p w14:paraId="69F57EFE" w14:textId="77777777" w:rsidR="003C600D" w:rsidRDefault="003C600D" w:rsidP="000851FA">
      <w:pPr>
        <w:jc w:val="center"/>
      </w:pPr>
    </w:p>
    <w:p w14:paraId="0A15D37B" w14:textId="77777777" w:rsidR="003C600D" w:rsidRDefault="003C600D" w:rsidP="000851FA">
      <w:pPr>
        <w:jc w:val="center"/>
      </w:pPr>
    </w:p>
    <w:p w14:paraId="025EDD2B" w14:textId="77777777" w:rsidR="003C600D" w:rsidRDefault="003C600D" w:rsidP="000851FA">
      <w:pPr>
        <w:jc w:val="center"/>
      </w:pPr>
    </w:p>
    <w:p w14:paraId="0C57790A" w14:textId="77777777" w:rsidR="003C600D" w:rsidRDefault="003C600D" w:rsidP="000851FA">
      <w:pPr>
        <w:jc w:val="center"/>
      </w:pPr>
    </w:p>
    <w:p w14:paraId="12CB33E1" w14:textId="77777777" w:rsidR="003C600D" w:rsidRDefault="003C600D" w:rsidP="000851FA">
      <w:pPr>
        <w:jc w:val="center"/>
      </w:pPr>
    </w:p>
    <w:p w14:paraId="1891EE89" w14:textId="77777777" w:rsidR="003C600D" w:rsidRDefault="003C600D" w:rsidP="000851FA">
      <w:pPr>
        <w:jc w:val="center"/>
      </w:pPr>
    </w:p>
    <w:p w14:paraId="3178C404" w14:textId="77777777" w:rsidR="003C600D" w:rsidRDefault="003C600D" w:rsidP="000851FA">
      <w:pPr>
        <w:jc w:val="center"/>
      </w:pPr>
    </w:p>
    <w:p w14:paraId="01049F2B" w14:textId="77777777" w:rsidR="003C600D" w:rsidRDefault="003C600D" w:rsidP="000851FA">
      <w:pPr>
        <w:jc w:val="center"/>
      </w:pPr>
    </w:p>
    <w:p w14:paraId="295AD7F4" w14:textId="77777777" w:rsidR="00B8609A" w:rsidRDefault="00B8609A" w:rsidP="000851FA">
      <w:pPr>
        <w:jc w:val="center"/>
      </w:pPr>
    </w:p>
    <w:p w14:paraId="1D1B64A1" w14:textId="77777777" w:rsidR="00B8609A" w:rsidRDefault="00B8609A" w:rsidP="000851FA">
      <w:pPr>
        <w:jc w:val="center"/>
      </w:pPr>
    </w:p>
    <w:p w14:paraId="3EF02591" w14:textId="77777777" w:rsidR="00B8609A" w:rsidRDefault="00B8609A" w:rsidP="000851FA">
      <w:pPr>
        <w:jc w:val="center"/>
      </w:pPr>
    </w:p>
    <w:p w14:paraId="1DDE048B" w14:textId="77777777" w:rsidR="00B8609A" w:rsidRDefault="00B8609A" w:rsidP="000851FA">
      <w:pPr>
        <w:jc w:val="center"/>
      </w:pPr>
    </w:p>
    <w:p w14:paraId="69610C4E" w14:textId="77777777" w:rsidR="00B8609A" w:rsidRDefault="00B8609A" w:rsidP="000851FA">
      <w:pPr>
        <w:jc w:val="center"/>
      </w:pPr>
    </w:p>
    <w:p w14:paraId="4B21F4EF" w14:textId="77777777" w:rsidR="00B8609A" w:rsidRDefault="00B8609A" w:rsidP="000851FA">
      <w:pPr>
        <w:jc w:val="center"/>
      </w:pPr>
    </w:p>
    <w:p w14:paraId="70BE648A" w14:textId="77777777" w:rsidR="00B8609A" w:rsidRDefault="00B8609A" w:rsidP="000851FA">
      <w:pPr>
        <w:jc w:val="center"/>
      </w:pPr>
    </w:p>
    <w:p w14:paraId="5323FBAA" w14:textId="77777777" w:rsidR="003C600D" w:rsidRDefault="003C600D" w:rsidP="000851FA">
      <w:pPr>
        <w:jc w:val="center"/>
      </w:pPr>
    </w:p>
    <w:p w14:paraId="267A9A93" w14:textId="77777777" w:rsidR="00B057D3" w:rsidRDefault="00122EF8" w:rsidP="00122EF8">
      <w:r>
        <w:t xml:space="preserve">                                                                              </w:t>
      </w:r>
    </w:p>
    <w:sectPr w:rsidR="00B057D3" w:rsidSect="00F979C6">
      <w:headerReference w:type="even" r:id="rId10"/>
      <w:headerReference w:type="default" r:id="rId11"/>
      <w:headerReference w:type="first" r:id="rId12"/>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C42DD" w14:textId="77777777" w:rsidR="0003608E" w:rsidRDefault="0003608E">
      <w:r>
        <w:separator/>
      </w:r>
    </w:p>
  </w:endnote>
  <w:endnote w:type="continuationSeparator" w:id="0">
    <w:p w14:paraId="633B803E" w14:textId="77777777" w:rsidR="0003608E" w:rsidRDefault="0003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LT">
    <w:altName w:val="Arial"/>
    <w:charset w:val="BA"/>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5BBA1" w14:textId="77777777" w:rsidR="0003608E" w:rsidRDefault="0003608E">
      <w:r>
        <w:separator/>
      </w:r>
    </w:p>
  </w:footnote>
  <w:footnote w:type="continuationSeparator" w:id="0">
    <w:p w14:paraId="1214D332" w14:textId="77777777" w:rsidR="0003608E" w:rsidRDefault="00036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58DE1" w14:textId="77777777" w:rsidR="003C600D" w:rsidRDefault="003C600D" w:rsidP="00664DA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B30DA3C" w14:textId="77777777" w:rsidR="003C600D" w:rsidRDefault="003C600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23B" w14:textId="6E2DE288" w:rsidR="003C600D" w:rsidRPr="003B431D" w:rsidRDefault="003C600D">
    <w:pPr>
      <w:pStyle w:val="Antrats"/>
      <w:jc w:val="center"/>
      <w:rPr>
        <w:sz w:val="24"/>
        <w:szCs w:val="24"/>
      </w:rPr>
    </w:pPr>
    <w:r w:rsidRPr="003B431D">
      <w:rPr>
        <w:sz w:val="24"/>
        <w:szCs w:val="24"/>
      </w:rPr>
      <w:fldChar w:fldCharType="begin"/>
    </w:r>
    <w:r w:rsidRPr="003B431D">
      <w:rPr>
        <w:sz w:val="24"/>
        <w:szCs w:val="24"/>
      </w:rPr>
      <w:instrText>PAGE   \* MERGEFORMAT</w:instrText>
    </w:r>
    <w:r w:rsidRPr="003B431D">
      <w:rPr>
        <w:sz w:val="24"/>
        <w:szCs w:val="24"/>
      </w:rPr>
      <w:fldChar w:fldCharType="separate"/>
    </w:r>
    <w:r w:rsidR="00533213" w:rsidRPr="00533213">
      <w:rPr>
        <w:noProof/>
        <w:sz w:val="24"/>
        <w:szCs w:val="24"/>
        <w:lang w:val="lt-LT"/>
      </w:rPr>
      <w:t>2</w:t>
    </w:r>
    <w:r w:rsidRPr="003B431D">
      <w:rPr>
        <w:sz w:val="24"/>
        <w:szCs w:val="24"/>
      </w:rPr>
      <w:fldChar w:fldCharType="end"/>
    </w:r>
  </w:p>
  <w:p w14:paraId="55AE4B05" w14:textId="77777777" w:rsidR="003C600D" w:rsidRDefault="003C600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9162" w14:textId="55FA1E4F" w:rsidR="003C600D" w:rsidRPr="00931D95" w:rsidRDefault="00CC6A59" w:rsidP="005F174A">
    <w:pPr>
      <w:pStyle w:val="Antrats"/>
      <w:tabs>
        <w:tab w:val="left" w:pos="2085"/>
      </w:tabs>
      <w:rPr>
        <w:b/>
        <w:sz w:val="24"/>
        <w:szCs w:val="24"/>
        <w:lang w:val="lt-LT"/>
      </w:rPr>
    </w:pPr>
    <w:r>
      <w:rPr>
        <w:b/>
        <w:sz w:val="24"/>
        <w:szCs w:val="24"/>
        <w:lang w:val="lt-LT"/>
      </w:rPr>
      <w:t xml:space="preserve">                                                                                                              </w:t>
    </w:r>
    <w:r w:rsidR="003B3434">
      <w:rPr>
        <w:b/>
        <w:sz w:val="24"/>
        <w:szCs w:val="24"/>
        <w:lang w:val="lt-LT"/>
      </w:rPr>
      <w:tab/>
    </w:r>
    <w:r w:rsidR="003B3434">
      <w:rPr>
        <w:b/>
        <w:sz w:val="24"/>
        <w:szCs w:val="24"/>
        <w:lang w:val="lt-LT"/>
      </w:rPr>
      <w:tab/>
      <w:t xml:space="preserve">                                        </w:t>
    </w:r>
    <w:r w:rsidR="003B3434">
      <w:rPr>
        <w:b/>
        <w:sz w:val="24"/>
        <w:szCs w:val="24"/>
        <w:lang w:val="lt-LT"/>
      </w:rPr>
      <w:tab/>
      <w:t xml:space="preserve">  </w:t>
    </w:r>
    <w:r w:rsidR="005F174A">
      <w:rPr>
        <w:b/>
        <w:sz w:val="24"/>
        <w:szCs w:val="24"/>
        <w:lang w:val="lt-LT"/>
      </w:rPr>
      <w:tab/>
      <w:t xml:space="preserve">                      </w:t>
    </w:r>
    <w:r w:rsidR="005F174A">
      <w:rPr>
        <w:b/>
        <w:sz w:val="24"/>
        <w:szCs w:val="24"/>
        <w:lang w:val="lt-LT"/>
      </w:rPr>
      <w:tab/>
    </w:r>
    <w:r w:rsidR="005F174A">
      <w:rPr>
        <w:b/>
        <w:sz w:val="24"/>
        <w:szCs w:val="24"/>
        <w:lang w:val="lt-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D60BF"/>
    <w:multiLevelType w:val="hybridMultilevel"/>
    <w:tmpl w:val="57D4C546"/>
    <w:lvl w:ilvl="0" w:tplc="604A5208">
      <w:start w:val="13"/>
      <w:numFmt w:val="lowerLetter"/>
      <w:lvlText w:val="%1."/>
      <w:lvlJc w:val="left"/>
      <w:pPr>
        <w:tabs>
          <w:tab w:val="num" w:pos="840"/>
        </w:tabs>
        <w:ind w:left="840" w:hanging="4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43"/>
    <w:rsid w:val="00001CDC"/>
    <w:rsid w:val="0001106B"/>
    <w:rsid w:val="000268FB"/>
    <w:rsid w:val="00026FF8"/>
    <w:rsid w:val="00030960"/>
    <w:rsid w:val="000338BC"/>
    <w:rsid w:val="0003608E"/>
    <w:rsid w:val="00042A29"/>
    <w:rsid w:val="000456A5"/>
    <w:rsid w:val="00051AE0"/>
    <w:rsid w:val="00052998"/>
    <w:rsid w:val="00054CD0"/>
    <w:rsid w:val="000557DA"/>
    <w:rsid w:val="00057055"/>
    <w:rsid w:val="0005744D"/>
    <w:rsid w:val="000637C7"/>
    <w:rsid w:val="000644AB"/>
    <w:rsid w:val="000647ED"/>
    <w:rsid w:val="00073DA7"/>
    <w:rsid w:val="00074673"/>
    <w:rsid w:val="0007579D"/>
    <w:rsid w:val="0008219C"/>
    <w:rsid w:val="00082926"/>
    <w:rsid w:val="000851FA"/>
    <w:rsid w:val="0008624C"/>
    <w:rsid w:val="000918AF"/>
    <w:rsid w:val="00091DAF"/>
    <w:rsid w:val="00092464"/>
    <w:rsid w:val="00093687"/>
    <w:rsid w:val="000A1D0B"/>
    <w:rsid w:val="000A1EAF"/>
    <w:rsid w:val="000A45D5"/>
    <w:rsid w:val="000A53E6"/>
    <w:rsid w:val="000B0BF9"/>
    <w:rsid w:val="000B13F8"/>
    <w:rsid w:val="000B1F89"/>
    <w:rsid w:val="000B4703"/>
    <w:rsid w:val="000B4778"/>
    <w:rsid w:val="000C0FA9"/>
    <w:rsid w:val="000C6505"/>
    <w:rsid w:val="000C6512"/>
    <w:rsid w:val="000C6A78"/>
    <w:rsid w:val="000C7E57"/>
    <w:rsid w:val="000D138E"/>
    <w:rsid w:val="000D169A"/>
    <w:rsid w:val="000D18B5"/>
    <w:rsid w:val="000D1C3C"/>
    <w:rsid w:val="000D269F"/>
    <w:rsid w:val="000D2D7A"/>
    <w:rsid w:val="000D5864"/>
    <w:rsid w:val="000D6E4C"/>
    <w:rsid w:val="000D7393"/>
    <w:rsid w:val="000E25FF"/>
    <w:rsid w:val="000E2977"/>
    <w:rsid w:val="000F0C12"/>
    <w:rsid w:val="000F5CC6"/>
    <w:rsid w:val="000F70C9"/>
    <w:rsid w:val="000F7DEF"/>
    <w:rsid w:val="00104E1C"/>
    <w:rsid w:val="00105E0F"/>
    <w:rsid w:val="00107294"/>
    <w:rsid w:val="00107372"/>
    <w:rsid w:val="00107D93"/>
    <w:rsid w:val="001103D3"/>
    <w:rsid w:val="00122EF8"/>
    <w:rsid w:val="00125BC7"/>
    <w:rsid w:val="001265E9"/>
    <w:rsid w:val="00130FDB"/>
    <w:rsid w:val="00134C57"/>
    <w:rsid w:val="00137A5D"/>
    <w:rsid w:val="00142793"/>
    <w:rsid w:val="001456C3"/>
    <w:rsid w:val="0015324F"/>
    <w:rsid w:val="00153921"/>
    <w:rsid w:val="00161840"/>
    <w:rsid w:val="001619D8"/>
    <w:rsid w:val="00163CF3"/>
    <w:rsid w:val="00165675"/>
    <w:rsid w:val="00167EEE"/>
    <w:rsid w:val="0017040B"/>
    <w:rsid w:val="00170917"/>
    <w:rsid w:val="001713C4"/>
    <w:rsid w:val="00176E16"/>
    <w:rsid w:val="001771BE"/>
    <w:rsid w:val="00181663"/>
    <w:rsid w:val="00181B91"/>
    <w:rsid w:val="00192E88"/>
    <w:rsid w:val="0019784B"/>
    <w:rsid w:val="001A0156"/>
    <w:rsid w:val="001A2147"/>
    <w:rsid w:val="001A22B5"/>
    <w:rsid w:val="001A2FD2"/>
    <w:rsid w:val="001A6003"/>
    <w:rsid w:val="001A70B1"/>
    <w:rsid w:val="001B44A2"/>
    <w:rsid w:val="001B6564"/>
    <w:rsid w:val="001C0A0E"/>
    <w:rsid w:val="001C1D70"/>
    <w:rsid w:val="001C4565"/>
    <w:rsid w:val="001C481F"/>
    <w:rsid w:val="001C6AF8"/>
    <w:rsid w:val="001D3A53"/>
    <w:rsid w:val="001D681F"/>
    <w:rsid w:val="001E0AA5"/>
    <w:rsid w:val="001E3434"/>
    <w:rsid w:val="001E3A58"/>
    <w:rsid w:val="001E6C82"/>
    <w:rsid w:val="001F07CD"/>
    <w:rsid w:val="001F2483"/>
    <w:rsid w:val="001F49C4"/>
    <w:rsid w:val="00201018"/>
    <w:rsid w:val="0021150B"/>
    <w:rsid w:val="00214437"/>
    <w:rsid w:val="00216430"/>
    <w:rsid w:val="00217334"/>
    <w:rsid w:val="002176DB"/>
    <w:rsid w:val="002209FE"/>
    <w:rsid w:val="00221184"/>
    <w:rsid w:val="00222944"/>
    <w:rsid w:val="002326B7"/>
    <w:rsid w:val="002346D9"/>
    <w:rsid w:val="0023787D"/>
    <w:rsid w:val="002429FF"/>
    <w:rsid w:val="00245075"/>
    <w:rsid w:val="00245CB1"/>
    <w:rsid w:val="00250C3E"/>
    <w:rsid w:val="002603CB"/>
    <w:rsid w:val="00263407"/>
    <w:rsid w:val="00267172"/>
    <w:rsid w:val="002704BA"/>
    <w:rsid w:val="002723C5"/>
    <w:rsid w:val="00273CE0"/>
    <w:rsid w:val="00275384"/>
    <w:rsid w:val="00280647"/>
    <w:rsid w:val="002820E5"/>
    <w:rsid w:val="0028264B"/>
    <w:rsid w:val="00286BC9"/>
    <w:rsid w:val="00293440"/>
    <w:rsid w:val="002A0AF0"/>
    <w:rsid w:val="002A1979"/>
    <w:rsid w:val="002A253B"/>
    <w:rsid w:val="002A296E"/>
    <w:rsid w:val="002A3AC5"/>
    <w:rsid w:val="002A46F0"/>
    <w:rsid w:val="002A6B65"/>
    <w:rsid w:val="002A7157"/>
    <w:rsid w:val="002B0A09"/>
    <w:rsid w:val="002B4C36"/>
    <w:rsid w:val="002B7527"/>
    <w:rsid w:val="002C2718"/>
    <w:rsid w:val="002C3C7C"/>
    <w:rsid w:val="002C4E95"/>
    <w:rsid w:val="002C504C"/>
    <w:rsid w:val="002C5C08"/>
    <w:rsid w:val="002C6601"/>
    <w:rsid w:val="002C6878"/>
    <w:rsid w:val="002D4F09"/>
    <w:rsid w:val="002D6B31"/>
    <w:rsid w:val="002E4154"/>
    <w:rsid w:val="002E581C"/>
    <w:rsid w:val="002E5E4B"/>
    <w:rsid w:val="002E6604"/>
    <w:rsid w:val="002F1A4C"/>
    <w:rsid w:val="0031614F"/>
    <w:rsid w:val="00316EC0"/>
    <w:rsid w:val="0033052F"/>
    <w:rsid w:val="00333F45"/>
    <w:rsid w:val="003347E4"/>
    <w:rsid w:val="00335951"/>
    <w:rsid w:val="00337F8D"/>
    <w:rsid w:val="00341336"/>
    <w:rsid w:val="00342F56"/>
    <w:rsid w:val="00343C43"/>
    <w:rsid w:val="00351A59"/>
    <w:rsid w:val="00355396"/>
    <w:rsid w:val="00356A81"/>
    <w:rsid w:val="00356BF8"/>
    <w:rsid w:val="00362C86"/>
    <w:rsid w:val="00363329"/>
    <w:rsid w:val="00372C66"/>
    <w:rsid w:val="003750EE"/>
    <w:rsid w:val="00377BD3"/>
    <w:rsid w:val="003841D4"/>
    <w:rsid w:val="0039091C"/>
    <w:rsid w:val="003924FC"/>
    <w:rsid w:val="003A491A"/>
    <w:rsid w:val="003A58CD"/>
    <w:rsid w:val="003B219E"/>
    <w:rsid w:val="003B3434"/>
    <w:rsid w:val="003B431D"/>
    <w:rsid w:val="003C047F"/>
    <w:rsid w:val="003C0A4B"/>
    <w:rsid w:val="003C37A1"/>
    <w:rsid w:val="003C600D"/>
    <w:rsid w:val="003C619C"/>
    <w:rsid w:val="003C7145"/>
    <w:rsid w:val="003D0297"/>
    <w:rsid w:val="003D2E5F"/>
    <w:rsid w:val="003D46FF"/>
    <w:rsid w:val="003D5A76"/>
    <w:rsid w:val="003E23EA"/>
    <w:rsid w:val="003E3FC2"/>
    <w:rsid w:val="003E61EF"/>
    <w:rsid w:val="003F3055"/>
    <w:rsid w:val="003F4DA5"/>
    <w:rsid w:val="003F5641"/>
    <w:rsid w:val="003F7ABB"/>
    <w:rsid w:val="00405D98"/>
    <w:rsid w:val="004077BE"/>
    <w:rsid w:val="0041231C"/>
    <w:rsid w:val="00413DAE"/>
    <w:rsid w:val="0042424A"/>
    <w:rsid w:val="00425EFF"/>
    <w:rsid w:val="004343C5"/>
    <w:rsid w:val="0044120D"/>
    <w:rsid w:val="00441308"/>
    <w:rsid w:val="00455525"/>
    <w:rsid w:val="00456739"/>
    <w:rsid w:val="00457668"/>
    <w:rsid w:val="00470555"/>
    <w:rsid w:val="004725AA"/>
    <w:rsid w:val="004833B1"/>
    <w:rsid w:val="004914ED"/>
    <w:rsid w:val="004A2589"/>
    <w:rsid w:val="004A4AB8"/>
    <w:rsid w:val="004B1B51"/>
    <w:rsid w:val="004B4C22"/>
    <w:rsid w:val="004C049B"/>
    <w:rsid w:val="004C50B1"/>
    <w:rsid w:val="004C5DF7"/>
    <w:rsid w:val="004D7782"/>
    <w:rsid w:val="004D7837"/>
    <w:rsid w:val="004E09AD"/>
    <w:rsid w:val="004E0BDE"/>
    <w:rsid w:val="004E190F"/>
    <w:rsid w:val="004E1DF5"/>
    <w:rsid w:val="004E2A5E"/>
    <w:rsid w:val="004E35AA"/>
    <w:rsid w:val="004E379E"/>
    <w:rsid w:val="004E7EED"/>
    <w:rsid w:val="004F3B4A"/>
    <w:rsid w:val="004F42E2"/>
    <w:rsid w:val="004F67D9"/>
    <w:rsid w:val="00500A23"/>
    <w:rsid w:val="00502FA8"/>
    <w:rsid w:val="00502FF0"/>
    <w:rsid w:val="005041D0"/>
    <w:rsid w:val="00512611"/>
    <w:rsid w:val="00515BAD"/>
    <w:rsid w:val="00516EE9"/>
    <w:rsid w:val="005213D7"/>
    <w:rsid w:val="00524249"/>
    <w:rsid w:val="005272D8"/>
    <w:rsid w:val="00533213"/>
    <w:rsid w:val="00535BB3"/>
    <w:rsid w:val="00536065"/>
    <w:rsid w:val="0056219C"/>
    <w:rsid w:val="00564B7A"/>
    <w:rsid w:val="005677B4"/>
    <w:rsid w:val="00572266"/>
    <w:rsid w:val="005763DE"/>
    <w:rsid w:val="00576E2F"/>
    <w:rsid w:val="00580C38"/>
    <w:rsid w:val="00581B0F"/>
    <w:rsid w:val="00582CAD"/>
    <w:rsid w:val="005832D1"/>
    <w:rsid w:val="00583330"/>
    <w:rsid w:val="0059060B"/>
    <w:rsid w:val="005909BF"/>
    <w:rsid w:val="00592CCD"/>
    <w:rsid w:val="00596A2D"/>
    <w:rsid w:val="00597820"/>
    <w:rsid w:val="005A00BA"/>
    <w:rsid w:val="005A6575"/>
    <w:rsid w:val="005A7D2A"/>
    <w:rsid w:val="005B0341"/>
    <w:rsid w:val="005B332B"/>
    <w:rsid w:val="005B3FC8"/>
    <w:rsid w:val="005B62DC"/>
    <w:rsid w:val="005B6CDA"/>
    <w:rsid w:val="005C06CA"/>
    <w:rsid w:val="005C1C62"/>
    <w:rsid w:val="005C4C13"/>
    <w:rsid w:val="005D042D"/>
    <w:rsid w:val="005D0A6B"/>
    <w:rsid w:val="005D12A5"/>
    <w:rsid w:val="005D1543"/>
    <w:rsid w:val="005D6BBA"/>
    <w:rsid w:val="005D7424"/>
    <w:rsid w:val="005E00EC"/>
    <w:rsid w:val="005E200D"/>
    <w:rsid w:val="005E2E26"/>
    <w:rsid w:val="005E331A"/>
    <w:rsid w:val="005E3B70"/>
    <w:rsid w:val="005E4F7F"/>
    <w:rsid w:val="005F174A"/>
    <w:rsid w:val="005F1A28"/>
    <w:rsid w:val="005F3EAA"/>
    <w:rsid w:val="005F5308"/>
    <w:rsid w:val="005F5C96"/>
    <w:rsid w:val="006002CD"/>
    <w:rsid w:val="00600C3F"/>
    <w:rsid w:val="00603DBC"/>
    <w:rsid w:val="00605072"/>
    <w:rsid w:val="00605810"/>
    <w:rsid w:val="00605BCE"/>
    <w:rsid w:val="00606DA5"/>
    <w:rsid w:val="0061481E"/>
    <w:rsid w:val="00616050"/>
    <w:rsid w:val="006163F0"/>
    <w:rsid w:val="00616AAB"/>
    <w:rsid w:val="00621314"/>
    <w:rsid w:val="00625919"/>
    <w:rsid w:val="00627FCA"/>
    <w:rsid w:val="006327F7"/>
    <w:rsid w:val="00632DB4"/>
    <w:rsid w:val="00636CDB"/>
    <w:rsid w:val="00637784"/>
    <w:rsid w:val="00641479"/>
    <w:rsid w:val="00642444"/>
    <w:rsid w:val="006428AF"/>
    <w:rsid w:val="0064328C"/>
    <w:rsid w:val="00644C6F"/>
    <w:rsid w:val="006455A1"/>
    <w:rsid w:val="00647650"/>
    <w:rsid w:val="00651020"/>
    <w:rsid w:val="00651F8F"/>
    <w:rsid w:val="006558C7"/>
    <w:rsid w:val="00657FAB"/>
    <w:rsid w:val="00662FC4"/>
    <w:rsid w:val="00664DA4"/>
    <w:rsid w:val="00664E1B"/>
    <w:rsid w:val="00666B62"/>
    <w:rsid w:val="00671D7E"/>
    <w:rsid w:val="006721EE"/>
    <w:rsid w:val="00674B9B"/>
    <w:rsid w:val="00675CBD"/>
    <w:rsid w:val="00676C34"/>
    <w:rsid w:val="006771BC"/>
    <w:rsid w:val="00677E89"/>
    <w:rsid w:val="006820FE"/>
    <w:rsid w:val="00682730"/>
    <w:rsid w:val="006846E6"/>
    <w:rsid w:val="006877D0"/>
    <w:rsid w:val="00697FF5"/>
    <w:rsid w:val="006A6B59"/>
    <w:rsid w:val="006B0413"/>
    <w:rsid w:val="006B3353"/>
    <w:rsid w:val="006B3395"/>
    <w:rsid w:val="006B621E"/>
    <w:rsid w:val="006B7F99"/>
    <w:rsid w:val="006C1AA7"/>
    <w:rsid w:val="006C3B87"/>
    <w:rsid w:val="006C5A10"/>
    <w:rsid w:val="006C5C0E"/>
    <w:rsid w:val="006C7970"/>
    <w:rsid w:val="006D13C1"/>
    <w:rsid w:val="006D2B6D"/>
    <w:rsid w:val="006D6D0E"/>
    <w:rsid w:val="006E169F"/>
    <w:rsid w:val="006E240C"/>
    <w:rsid w:val="006E7A00"/>
    <w:rsid w:val="00701349"/>
    <w:rsid w:val="007046CE"/>
    <w:rsid w:val="00706674"/>
    <w:rsid w:val="00713AF6"/>
    <w:rsid w:val="00717158"/>
    <w:rsid w:val="00721998"/>
    <w:rsid w:val="007236D0"/>
    <w:rsid w:val="007240BB"/>
    <w:rsid w:val="00725B41"/>
    <w:rsid w:val="00725D2B"/>
    <w:rsid w:val="00725D84"/>
    <w:rsid w:val="00731E60"/>
    <w:rsid w:val="0073270A"/>
    <w:rsid w:val="007423C5"/>
    <w:rsid w:val="00742707"/>
    <w:rsid w:val="00744333"/>
    <w:rsid w:val="00750D65"/>
    <w:rsid w:val="00755CBC"/>
    <w:rsid w:val="00755DE5"/>
    <w:rsid w:val="00755FAE"/>
    <w:rsid w:val="00765688"/>
    <w:rsid w:val="007707DA"/>
    <w:rsid w:val="00770E81"/>
    <w:rsid w:val="0077108C"/>
    <w:rsid w:val="007728C7"/>
    <w:rsid w:val="007741F7"/>
    <w:rsid w:val="007747B5"/>
    <w:rsid w:val="007761D8"/>
    <w:rsid w:val="00776980"/>
    <w:rsid w:val="00776DEF"/>
    <w:rsid w:val="00777289"/>
    <w:rsid w:val="00780FB4"/>
    <w:rsid w:val="007826CB"/>
    <w:rsid w:val="007829CC"/>
    <w:rsid w:val="00783826"/>
    <w:rsid w:val="007843EA"/>
    <w:rsid w:val="007877B1"/>
    <w:rsid w:val="007906B5"/>
    <w:rsid w:val="00797429"/>
    <w:rsid w:val="007A0F73"/>
    <w:rsid w:val="007A434C"/>
    <w:rsid w:val="007A5572"/>
    <w:rsid w:val="007A7557"/>
    <w:rsid w:val="007B1A00"/>
    <w:rsid w:val="007C3D21"/>
    <w:rsid w:val="007D1820"/>
    <w:rsid w:val="007D1C66"/>
    <w:rsid w:val="007D1D2D"/>
    <w:rsid w:val="007D3242"/>
    <w:rsid w:val="007D4E4C"/>
    <w:rsid w:val="007E00E2"/>
    <w:rsid w:val="007E0B5C"/>
    <w:rsid w:val="007E2FA9"/>
    <w:rsid w:val="007E40BF"/>
    <w:rsid w:val="00801A51"/>
    <w:rsid w:val="00810E69"/>
    <w:rsid w:val="00812D16"/>
    <w:rsid w:val="008214D3"/>
    <w:rsid w:val="00827D20"/>
    <w:rsid w:val="00827F8E"/>
    <w:rsid w:val="0084261F"/>
    <w:rsid w:val="00842E3B"/>
    <w:rsid w:val="00844542"/>
    <w:rsid w:val="00846044"/>
    <w:rsid w:val="0085137A"/>
    <w:rsid w:val="008528C0"/>
    <w:rsid w:val="00852CE9"/>
    <w:rsid w:val="00856C58"/>
    <w:rsid w:val="00861EB5"/>
    <w:rsid w:val="00866204"/>
    <w:rsid w:val="008663A3"/>
    <w:rsid w:val="00873E02"/>
    <w:rsid w:val="0087540E"/>
    <w:rsid w:val="00877CE6"/>
    <w:rsid w:val="0088522F"/>
    <w:rsid w:val="00885FA9"/>
    <w:rsid w:val="00891091"/>
    <w:rsid w:val="008931C3"/>
    <w:rsid w:val="00895A7D"/>
    <w:rsid w:val="008A0577"/>
    <w:rsid w:val="008A06D0"/>
    <w:rsid w:val="008A162F"/>
    <w:rsid w:val="008A2D91"/>
    <w:rsid w:val="008B0EE2"/>
    <w:rsid w:val="008B5074"/>
    <w:rsid w:val="008C0805"/>
    <w:rsid w:val="008C0A79"/>
    <w:rsid w:val="008C16AD"/>
    <w:rsid w:val="008C4A9C"/>
    <w:rsid w:val="008C78F2"/>
    <w:rsid w:val="008D0917"/>
    <w:rsid w:val="008D1163"/>
    <w:rsid w:val="008D217C"/>
    <w:rsid w:val="008D6787"/>
    <w:rsid w:val="008E02C4"/>
    <w:rsid w:val="008E6A4F"/>
    <w:rsid w:val="008F3B87"/>
    <w:rsid w:val="008F4B07"/>
    <w:rsid w:val="008F7E43"/>
    <w:rsid w:val="009033CA"/>
    <w:rsid w:val="009060A1"/>
    <w:rsid w:val="0090702F"/>
    <w:rsid w:val="0090771C"/>
    <w:rsid w:val="00907CAD"/>
    <w:rsid w:val="00920817"/>
    <w:rsid w:val="00921E4A"/>
    <w:rsid w:val="00924B5E"/>
    <w:rsid w:val="00925026"/>
    <w:rsid w:val="00925476"/>
    <w:rsid w:val="00931EFC"/>
    <w:rsid w:val="00931F2E"/>
    <w:rsid w:val="00941E46"/>
    <w:rsid w:val="009442BC"/>
    <w:rsid w:val="00945AD9"/>
    <w:rsid w:val="00947211"/>
    <w:rsid w:val="009474CE"/>
    <w:rsid w:val="0095482E"/>
    <w:rsid w:val="00956231"/>
    <w:rsid w:val="00957066"/>
    <w:rsid w:val="009602C8"/>
    <w:rsid w:val="009606AD"/>
    <w:rsid w:val="00970A55"/>
    <w:rsid w:val="00970E44"/>
    <w:rsid w:val="00971109"/>
    <w:rsid w:val="009712C6"/>
    <w:rsid w:val="00974061"/>
    <w:rsid w:val="009819CB"/>
    <w:rsid w:val="009830C9"/>
    <w:rsid w:val="0098410E"/>
    <w:rsid w:val="00985F11"/>
    <w:rsid w:val="009869FA"/>
    <w:rsid w:val="00987B3B"/>
    <w:rsid w:val="00990DC5"/>
    <w:rsid w:val="00991F80"/>
    <w:rsid w:val="009959E3"/>
    <w:rsid w:val="009A531A"/>
    <w:rsid w:val="009B0F73"/>
    <w:rsid w:val="009B2213"/>
    <w:rsid w:val="009B249C"/>
    <w:rsid w:val="009B3695"/>
    <w:rsid w:val="009B7D31"/>
    <w:rsid w:val="009C0689"/>
    <w:rsid w:val="009C6CFB"/>
    <w:rsid w:val="009C73D1"/>
    <w:rsid w:val="009C7CD6"/>
    <w:rsid w:val="009D4353"/>
    <w:rsid w:val="009E25EF"/>
    <w:rsid w:val="009E2F73"/>
    <w:rsid w:val="009F2247"/>
    <w:rsid w:val="009F6EBF"/>
    <w:rsid w:val="00A11BB8"/>
    <w:rsid w:val="00A12B85"/>
    <w:rsid w:val="00A1460A"/>
    <w:rsid w:val="00A17239"/>
    <w:rsid w:val="00A209EA"/>
    <w:rsid w:val="00A20AAA"/>
    <w:rsid w:val="00A232F5"/>
    <w:rsid w:val="00A23546"/>
    <w:rsid w:val="00A23F8E"/>
    <w:rsid w:val="00A25650"/>
    <w:rsid w:val="00A25EFA"/>
    <w:rsid w:val="00A265C4"/>
    <w:rsid w:val="00A27EBF"/>
    <w:rsid w:val="00A351E4"/>
    <w:rsid w:val="00A36212"/>
    <w:rsid w:val="00A37424"/>
    <w:rsid w:val="00A41C50"/>
    <w:rsid w:val="00A45475"/>
    <w:rsid w:val="00A46C84"/>
    <w:rsid w:val="00A5149A"/>
    <w:rsid w:val="00A52079"/>
    <w:rsid w:val="00A613C5"/>
    <w:rsid w:val="00A65F01"/>
    <w:rsid w:val="00A70169"/>
    <w:rsid w:val="00A73B4B"/>
    <w:rsid w:val="00A74E57"/>
    <w:rsid w:val="00A819F9"/>
    <w:rsid w:val="00A85305"/>
    <w:rsid w:val="00A87567"/>
    <w:rsid w:val="00A905C7"/>
    <w:rsid w:val="00AA0C84"/>
    <w:rsid w:val="00AA47C8"/>
    <w:rsid w:val="00AA48D5"/>
    <w:rsid w:val="00AA7493"/>
    <w:rsid w:val="00AB15C6"/>
    <w:rsid w:val="00AB1B0F"/>
    <w:rsid w:val="00AB3A1F"/>
    <w:rsid w:val="00AC2DF2"/>
    <w:rsid w:val="00AC39A4"/>
    <w:rsid w:val="00AC5D48"/>
    <w:rsid w:val="00AC7B5D"/>
    <w:rsid w:val="00AD4B42"/>
    <w:rsid w:val="00AE0A6E"/>
    <w:rsid w:val="00AE2CCF"/>
    <w:rsid w:val="00AF0EEE"/>
    <w:rsid w:val="00AF32F0"/>
    <w:rsid w:val="00AF39C6"/>
    <w:rsid w:val="00AF5B96"/>
    <w:rsid w:val="00AF7AF3"/>
    <w:rsid w:val="00B03F28"/>
    <w:rsid w:val="00B057D3"/>
    <w:rsid w:val="00B12566"/>
    <w:rsid w:val="00B13B63"/>
    <w:rsid w:val="00B14CCE"/>
    <w:rsid w:val="00B15B49"/>
    <w:rsid w:val="00B26114"/>
    <w:rsid w:val="00B26355"/>
    <w:rsid w:val="00B30FDF"/>
    <w:rsid w:val="00B37555"/>
    <w:rsid w:val="00B4256E"/>
    <w:rsid w:val="00B4796F"/>
    <w:rsid w:val="00B506A0"/>
    <w:rsid w:val="00B50F65"/>
    <w:rsid w:val="00B56DF3"/>
    <w:rsid w:val="00B579AA"/>
    <w:rsid w:val="00B612A6"/>
    <w:rsid w:val="00B62B6F"/>
    <w:rsid w:val="00B62C33"/>
    <w:rsid w:val="00B72EC1"/>
    <w:rsid w:val="00B74EC1"/>
    <w:rsid w:val="00B8181E"/>
    <w:rsid w:val="00B83369"/>
    <w:rsid w:val="00B83686"/>
    <w:rsid w:val="00B8516A"/>
    <w:rsid w:val="00B8609A"/>
    <w:rsid w:val="00B93F2C"/>
    <w:rsid w:val="00B9524C"/>
    <w:rsid w:val="00B97D1C"/>
    <w:rsid w:val="00BA5A0B"/>
    <w:rsid w:val="00BC1866"/>
    <w:rsid w:val="00BC42FA"/>
    <w:rsid w:val="00BD00BA"/>
    <w:rsid w:val="00BD1027"/>
    <w:rsid w:val="00BD1CAB"/>
    <w:rsid w:val="00BD2510"/>
    <w:rsid w:val="00BE1685"/>
    <w:rsid w:val="00BE31E5"/>
    <w:rsid w:val="00BF7588"/>
    <w:rsid w:val="00C00656"/>
    <w:rsid w:val="00C03041"/>
    <w:rsid w:val="00C13F08"/>
    <w:rsid w:val="00C17DAF"/>
    <w:rsid w:val="00C20AE5"/>
    <w:rsid w:val="00C22520"/>
    <w:rsid w:val="00C34AAC"/>
    <w:rsid w:val="00C3621F"/>
    <w:rsid w:val="00C44182"/>
    <w:rsid w:val="00C44CB4"/>
    <w:rsid w:val="00C467E8"/>
    <w:rsid w:val="00C477A5"/>
    <w:rsid w:val="00C5197B"/>
    <w:rsid w:val="00C60E14"/>
    <w:rsid w:val="00C63717"/>
    <w:rsid w:val="00C71EB9"/>
    <w:rsid w:val="00C72254"/>
    <w:rsid w:val="00C7390B"/>
    <w:rsid w:val="00C76FA8"/>
    <w:rsid w:val="00C82812"/>
    <w:rsid w:val="00C84CFF"/>
    <w:rsid w:val="00C85483"/>
    <w:rsid w:val="00C8555C"/>
    <w:rsid w:val="00C92838"/>
    <w:rsid w:val="00C928B4"/>
    <w:rsid w:val="00C9341C"/>
    <w:rsid w:val="00C96C5A"/>
    <w:rsid w:val="00C96DF3"/>
    <w:rsid w:val="00CA67C2"/>
    <w:rsid w:val="00CC00C5"/>
    <w:rsid w:val="00CC44BE"/>
    <w:rsid w:val="00CC5927"/>
    <w:rsid w:val="00CC5D22"/>
    <w:rsid w:val="00CC6A59"/>
    <w:rsid w:val="00CC7DC7"/>
    <w:rsid w:val="00CD3674"/>
    <w:rsid w:val="00CD4EBB"/>
    <w:rsid w:val="00CD4FB5"/>
    <w:rsid w:val="00CD680C"/>
    <w:rsid w:val="00CE0A6E"/>
    <w:rsid w:val="00CE0F83"/>
    <w:rsid w:val="00CE1FD0"/>
    <w:rsid w:val="00CE5AC3"/>
    <w:rsid w:val="00CF178D"/>
    <w:rsid w:val="00CF381A"/>
    <w:rsid w:val="00CF5E58"/>
    <w:rsid w:val="00CF62D8"/>
    <w:rsid w:val="00D01551"/>
    <w:rsid w:val="00D020FE"/>
    <w:rsid w:val="00D02A09"/>
    <w:rsid w:val="00D02EC1"/>
    <w:rsid w:val="00D034F8"/>
    <w:rsid w:val="00D12E9F"/>
    <w:rsid w:val="00D14592"/>
    <w:rsid w:val="00D14A1F"/>
    <w:rsid w:val="00D14E93"/>
    <w:rsid w:val="00D17C91"/>
    <w:rsid w:val="00D2009A"/>
    <w:rsid w:val="00D21F70"/>
    <w:rsid w:val="00D2315E"/>
    <w:rsid w:val="00D25AD7"/>
    <w:rsid w:val="00D26C4E"/>
    <w:rsid w:val="00D3174A"/>
    <w:rsid w:val="00D333A4"/>
    <w:rsid w:val="00D37177"/>
    <w:rsid w:val="00D37DE3"/>
    <w:rsid w:val="00D600A8"/>
    <w:rsid w:val="00D60EC8"/>
    <w:rsid w:val="00D62B45"/>
    <w:rsid w:val="00D63BE9"/>
    <w:rsid w:val="00D64FC8"/>
    <w:rsid w:val="00D70725"/>
    <w:rsid w:val="00D7483A"/>
    <w:rsid w:val="00D8064E"/>
    <w:rsid w:val="00D8738A"/>
    <w:rsid w:val="00D9095B"/>
    <w:rsid w:val="00D96B5C"/>
    <w:rsid w:val="00DA6980"/>
    <w:rsid w:val="00DB1E83"/>
    <w:rsid w:val="00DB3189"/>
    <w:rsid w:val="00DB4028"/>
    <w:rsid w:val="00DC17D7"/>
    <w:rsid w:val="00DC2CE6"/>
    <w:rsid w:val="00DC31D0"/>
    <w:rsid w:val="00DC7E53"/>
    <w:rsid w:val="00DD5994"/>
    <w:rsid w:val="00DD6EF1"/>
    <w:rsid w:val="00DE0C9F"/>
    <w:rsid w:val="00DE5182"/>
    <w:rsid w:val="00DF123F"/>
    <w:rsid w:val="00DF2B6B"/>
    <w:rsid w:val="00DF4CF7"/>
    <w:rsid w:val="00E002F5"/>
    <w:rsid w:val="00E021BF"/>
    <w:rsid w:val="00E02995"/>
    <w:rsid w:val="00E03312"/>
    <w:rsid w:val="00E05A1D"/>
    <w:rsid w:val="00E05E16"/>
    <w:rsid w:val="00E105C5"/>
    <w:rsid w:val="00E13014"/>
    <w:rsid w:val="00E160AD"/>
    <w:rsid w:val="00E222DC"/>
    <w:rsid w:val="00E31EFF"/>
    <w:rsid w:val="00E40A98"/>
    <w:rsid w:val="00E42CD3"/>
    <w:rsid w:val="00E43F2E"/>
    <w:rsid w:val="00E50A2D"/>
    <w:rsid w:val="00E51577"/>
    <w:rsid w:val="00E57C6A"/>
    <w:rsid w:val="00E669BD"/>
    <w:rsid w:val="00E73163"/>
    <w:rsid w:val="00E7591A"/>
    <w:rsid w:val="00E75AF0"/>
    <w:rsid w:val="00E761E6"/>
    <w:rsid w:val="00E76D0A"/>
    <w:rsid w:val="00E8117C"/>
    <w:rsid w:val="00E90040"/>
    <w:rsid w:val="00E95F67"/>
    <w:rsid w:val="00E961E3"/>
    <w:rsid w:val="00E96AA8"/>
    <w:rsid w:val="00EA2A3A"/>
    <w:rsid w:val="00EA3CED"/>
    <w:rsid w:val="00EA58FB"/>
    <w:rsid w:val="00EA6F4C"/>
    <w:rsid w:val="00EB05CC"/>
    <w:rsid w:val="00EB37C5"/>
    <w:rsid w:val="00EC0145"/>
    <w:rsid w:val="00EC5A5D"/>
    <w:rsid w:val="00EC6BEA"/>
    <w:rsid w:val="00ED2EAE"/>
    <w:rsid w:val="00ED6C98"/>
    <w:rsid w:val="00EE0F77"/>
    <w:rsid w:val="00EE5B81"/>
    <w:rsid w:val="00EF1429"/>
    <w:rsid w:val="00EF26C5"/>
    <w:rsid w:val="00EF43CC"/>
    <w:rsid w:val="00F0416F"/>
    <w:rsid w:val="00F117C5"/>
    <w:rsid w:val="00F12E16"/>
    <w:rsid w:val="00F1363E"/>
    <w:rsid w:val="00F16B85"/>
    <w:rsid w:val="00F20DFB"/>
    <w:rsid w:val="00F22467"/>
    <w:rsid w:val="00F244AD"/>
    <w:rsid w:val="00F346B5"/>
    <w:rsid w:val="00F34CCE"/>
    <w:rsid w:val="00F4116F"/>
    <w:rsid w:val="00F41343"/>
    <w:rsid w:val="00F45B17"/>
    <w:rsid w:val="00F46379"/>
    <w:rsid w:val="00F46689"/>
    <w:rsid w:val="00F46F30"/>
    <w:rsid w:val="00F53AFA"/>
    <w:rsid w:val="00F57699"/>
    <w:rsid w:val="00F61564"/>
    <w:rsid w:val="00F64379"/>
    <w:rsid w:val="00F64B37"/>
    <w:rsid w:val="00F667E0"/>
    <w:rsid w:val="00F70C70"/>
    <w:rsid w:val="00F70D05"/>
    <w:rsid w:val="00F805C3"/>
    <w:rsid w:val="00F80D0C"/>
    <w:rsid w:val="00F8438E"/>
    <w:rsid w:val="00F8469B"/>
    <w:rsid w:val="00F86C8D"/>
    <w:rsid w:val="00F86EBD"/>
    <w:rsid w:val="00F908A0"/>
    <w:rsid w:val="00F908FF"/>
    <w:rsid w:val="00F9134F"/>
    <w:rsid w:val="00F967DD"/>
    <w:rsid w:val="00F979C6"/>
    <w:rsid w:val="00FA053E"/>
    <w:rsid w:val="00FA1320"/>
    <w:rsid w:val="00FA4740"/>
    <w:rsid w:val="00FA4E32"/>
    <w:rsid w:val="00FA61A3"/>
    <w:rsid w:val="00FA6D11"/>
    <w:rsid w:val="00FA7DA2"/>
    <w:rsid w:val="00FB1B91"/>
    <w:rsid w:val="00FB553F"/>
    <w:rsid w:val="00FB5A02"/>
    <w:rsid w:val="00FC1A6A"/>
    <w:rsid w:val="00FD02BB"/>
    <w:rsid w:val="00FD264C"/>
    <w:rsid w:val="00FD32F3"/>
    <w:rsid w:val="00FD4A86"/>
    <w:rsid w:val="00FE416A"/>
    <w:rsid w:val="00FE6501"/>
    <w:rsid w:val="00FF00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BE1AB"/>
  <w15:docId w15:val="{2E6C801F-CFD5-4078-B066-B6615E24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link w:val="Antrat1Diagrama"/>
    <w:qFormat/>
    <w:pPr>
      <w:keepNext/>
      <w:jc w:val="center"/>
      <w:outlineLvl w:val="0"/>
    </w:pPr>
    <w:rPr>
      <w:rFonts w:ascii="HelveticaLT" w:hAnsi="HelveticaLT"/>
      <w:b/>
      <w:sz w:val="28"/>
      <w:szCs w:val="20"/>
      <w:lang w:eastAsia="en-US"/>
    </w:rPr>
  </w:style>
  <w:style w:type="paragraph" w:styleId="Antrat2">
    <w:name w:val="heading 2"/>
    <w:basedOn w:val="prastasis"/>
    <w:next w:val="prastasis"/>
    <w:qFormat/>
    <w:pPr>
      <w:keepNext/>
      <w:outlineLvl w:val="1"/>
    </w:pPr>
    <w:rPr>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jc w:val="center"/>
    </w:pPr>
    <w:rPr>
      <w:b/>
      <w:szCs w:val="20"/>
      <w:lang w:eastAsia="en-US"/>
    </w:rPr>
  </w:style>
  <w:style w:type="paragraph" w:styleId="Pagrindiniotekstotrauka">
    <w:name w:val="Body Text Indent"/>
    <w:basedOn w:val="prastasis"/>
    <w:link w:val="PagrindiniotekstotraukaDiagrama"/>
    <w:pPr>
      <w:spacing w:line="360" w:lineRule="auto"/>
      <w:ind w:firstLine="720"/>
      <w:jc w:val="both"/>
    </w:pPr>
    <w:rPr>
      <w:lang w:eastAsia="en-US"/>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saitas">
    <w:name w:val="Hyperlink"/>
    <w:uiPriority w:val="99"/>
    <w:rPr>
      <w:color w:val="0000FF"/>
      <w:u w:val="single"/>
    </w:rPr>
  </w:style>
  <w:style w:type="character" w:styleId="Perirtashipersaitas">
    <w:name w:val="FollowedHyperlink"/>
    <w:rPr>
      <w:color w:val="800080"/>
      <w:u w:val="single"/>
    </w:rPr>
  </w:style>
  <w:style w:type="paragraph" w:styleId="Pagrindinistekstas2">
    <w:name w:val="Body Text 2"/>
    <w:basedOn w:val="prastasis"/>
    <w:link w:val="Pagrindinistekstas2Diagrama"/>
    <w:pPr>
      <w:jc w:val="both"/>
    </w:pPr>
    <w:rPr>
      <w:lang w:eastAsia="en-US"/>
    </w:rPr>
  </w:style>
  <w:style w:type="paragraph" w:styleId="Porat">
    <w:name w:val="footer"/>
    <w:basedOn w:val="prastasis"/>
    <w:link w:val="PoratDiagrama"/>
    <w:pPr>
      <w:tabs>
        <w:tab w:val="center" w:pos="4153"/>
        <w:tab w:val="right" w:pos="8306"/>
      </w:tabs>
    </w:pPr>
    <w:rPr>
      <w:lang w:eastAsia="en-US"/>
    </w:rPr>
  </w:style>
  <w:style w:type="paragraph" w:styleId="Pavadinimas">
    <w:name w:val="Title"/>
    <w:basedOn w:val="prastasis"/>
    <w:link w:val="PavadinimasDiagrama"/>
    <w:qFormat/>
    <w:pPr>
      <w:jc w:val="center"/>
    </w:pPr>
    <w:rPr>
      <w:b/>
      <w:bCs/>
    </w:rPr>
  </w:style>
  <w:style w:type="paragraph" w:styleId="Pagrindinistekstas">
    <w:name w:val="Body Text"/>
    <w:basedOn w:val="prastasis"/>
    <w:link w:val="PagrindinistekstasDiagrama"/>
    <w:pPr>
      <w:suppressAutoHyphens/>
      <w:jc w:val="both"/>
    </w:pPr>
    <w:rPr>
      <w:szCs w:val="20"/>
      <w:lang w:eastAsia="ar-SA"/>
    </w:rPr>
  </w:style>
  <w:style w:type="paragraph" w:styleId="Antrats">
    <w:name w:val="header"/>
    <w:basedOn w:val="prastasis"/>
    <w:link w:val="AntratsDiagrama"/>
    <w:uiPriority w:val="99"/>
    <w:rsid w:val="00091DAF"/>
    <w:pPr>
      <w:tabs>
        <w:tab w:val="center" w:pos="4320"/>
        <w:tab w:val="right" w:pos="8640"/>
      </w:tabs>
    </w:pPr>
    <w:rPr>
      <w:sz w:val="20"/>
      <w:szCs w:val="20"/>
      <w:lang w:val="en-US" w:eastAsia="en-US"/>
    </w:rPr>
  </w:style>
  <w:style w:type="paragraph" w:styleId="prastasiniatinklio">
    <w:name w:val="Normal (Web)"/>
    <w:basedOn w:val="prastasis"/>
    <w:rsid w:val="00B26355"/>
    <w:pPr>
      <w:spacing w:before="100" w:beforeAutospacing="1" w:after="100" w:afterAutospacing="1"/>
    </w:pPr>
  </w:style>
  <w:style w:type="table" w:styleId="Lentelstinklelis">
    <w:name w:val="Table Grid"/>
    <w:basedOn w:val="prastojilentel"/>
    <w:rsid w:val="00B2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A819F9"/>
  </w:style>
  <w:style w:type="paragraph" w:styleId="Debesliotekstas">
    <w:name w:val="Balloon Text"/>
    <w:basedOn w:val="prastasis"/>
    <w:semiHidden/>
    <w:rsid w:val="00AA0C84"/>
    <w:rPr>
      <w:rFonts w:ascii="Tahoma" w:hAnsi="Tahoma" w:cs="Tahoma"/>
      <w:sz w:val="16"/>
      <w:szCs w:val="16"/>
    </w:rPr>
  </w:style>
  <w:style w:type="character" w:customStyle="1" w:styleId="AntratsDiagrama">
    <w:name w:val="Antraštės Diagrama"/>
    <w:link w:val="Antrats"/>
    <w:uiPriority w:val="99"/>
    <w:rsid w:val="001E0AA5"/>
    <w:rPr>
      <w:lang w:val="en-US" w:eastAsia="en-US" w:bidi="ar-SA"/>
    </w:rPr>
  </w:style>
  <w:style w:type="paragraph" w:customStyle="1" w:styleId="WW-Tekstas">
    <w:name w:val="WW-Tekstas"/>
    <w:basedOn w:val="prastasis"/>
    <w:rsid w:val="00AF5B96"/>
    <w:pPr>
      <w:widowControl w:val="0"/>
      <w:suppressAutoHyphens/>
      <w:spacing w:after="120"/>
    </w:pPr>
    <w:rPr>
      <w:rFonts w:eastAsia="Lucida Sans Unicode"/>
    </w:rPr>
  </w:style>
  <w:style w:type="paragraph" w:customStyle="1" w:styleId="WW-Pagrindinistekstas2">
    <w:name w:val="WW-Pagrindinis tekstas 2"/>
    <w:basedOn w:val="prastasis"/>
    <w:rsid w:val="00AF5B96"/>
    <w:pPr>
      <w:widowControl w:val="0"/>
      <w:suppressAutoHyphens/>
      <w:spacing w:line="360" w:lineRule="auto"/>
      <w:jc w:val="both"/>
    </w:pPr>
    <w:rPr>
      <w:rFonts w:eastAsia="Lucida Sans Unicode"/>
    </w:rPr>
  </w:style>
  <w:style w:type="character" w:customStyle="1" w:styleId="Antrat1Diagrama">
    <w:name w:val="Antraštė 1 Diagrama"/>
    <w:link w:val="Antrat1"/>
    <w:rsid w:val="00A905C7"/>
    <w:rPr>
      <w:rFonts w:ascii="HelveticaLT" w:hAnsi="HelveticaLT"/>
      <w:b/>
      <w:sz w:val="28"/>
      <w:lang w:eastAsia="en-US"/>
    </w:rPr>
  </w:style>
  <w:style w:type="character" w:customStyle="1" w:styleId="PagrindiniotekstotraukaDiagrama">
    <w:name w:val="Pagrindinio teksto įtrauka Diagrama"/>
    <w:link w:val="Pagrindiniotekstotrauka"/>
    <w:rsid w:val="00A905C7"/>
    <w:rPr>
      <w:sz w:val="24"/>
      <w:szCs w:val="24"/>
      <w:lang w:eastAsia="en-US"/>
    </w:rPr>
  </w:style>
  <w:style w:type="character" w:customStyle="1" w:styleId="HTMLiankstoformatuotasDiagrama">
    <w:name w:val="HTML iš anksto formatuotas Diagrama"/>
    <w:link w:val="HTMLiankstoformatuotas"/>
    <w:rsid w:val="00A905C7"/>
    <w:rPr>
      <w:rFonts w:ascii="Courier New" w:hAnsi="Courier New" w:cs="Courier New"/>
    </w:rPr>
  </w:style>
  <w:style w:type="character" w:customStyle="1" w:styleId="Pagrindinistekstas2Diagrama">
    <w:name w:val="Pagrindinis tekstas 2 Diagrama"/>
    <w:link w:val="Pagrindinistekstas2"/>
    <w:rsid w:val="00A905C7"/>
    <w:rPr>
      <w:sz w:val="24"/>
      <w:szCs w:val="24"/>
      <w:lang w:eastAsia="en-US"/>
    </w:rPr>
  </w:style>
  <w:style w:type="character" w:customStyle="1" w:styleId="PoratDiagrama">
    <w:name w:val="Poraštė Diagrama"/>
    <w:link w:val="Porat"/>
    <w:rsid w:val="00A905C7"/>
    <w:rPr>
      <w:sz w:val="24"/>
      <w:szCs w:val="24"/>
      <w:lang w:eastAsia="en-US"/>
    </w:rPr>
  </w:style>
  <w:style w:type="character" w:customStyle="1" w:styleId="PavadinimasDiagrama">
    <w:name w:val="Pavadinimas Diagrama"/>
    <w:link w:val="Pavadinimas"/>
    <w:rsid w:val="00A905C7"/>
    <w:rPr>
      <w:b/>
      <w:bCs/>
      <w:sz w:val="24"/>
      <w:szCs w:val="24"/>
    </w:rPr>
  </w:style>
  <w:style w:type="character" w:customStyle="1" w:styleId="PagrindinistekstasDiagrama">
    <w:name w:val="Pagrindinis tekstas Diagrama"/>
    <w:link w:val="Pagrindinistekstas"/>
    <w:rsid w:val="00A905C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6351">
      <w:bodyDiv w:val="1"/>
      <w:marLeft w:val="0"/>
      <w:marRight w:val="0"/>
      <w:marTop w:val="0"/>
      <w:marBottom w:val="0"/>
      <w:divBdr>
        <w:top w:val="none" w:sz="0" w:space="0" w:color="auto"/>
        <w:left w:val="none" w:sz="0" w:space="0" w:color="auto"/>
        <w:bottom w:val="none" w:sz="0" w:space="0" w:color="auto"/>
        <w:right w:val="none" w:sz="0" w:space="0" w:color="auto"/>
      </w:divBdr>
    </w:div>
    <w:div w:id="163981434">
      <w:bodyDiv w:val="1"/>
      <w:marLeft w:val="0"/>
      <w:marRight w:val="0"/>
      <w:marTop w:val="0"/>
      <w:marBottom w:val="0"/>
      <w:divBdr>
        <w:top w:val="none" w:sz="0" w:space="0" w:color="auto"/>
        <w:left w:val="none" w:sz="0" w:space="0" w:color="auto"/>
        <w:bottom w:val="none" w:sz="0" w:space="0" w:color="auto"/>
        <w:right w:val="none" w:sz="0" w:space="0" w:color="auto"/>
      </w:divBdr>
    </w:div>
    <w:div w:id="722750908">
      <w:bodyDiv w:val="1"/>
      <w:marLeft w:val="0"/>
      <w:marRight w:val="0"/>
      <w:marTop w:val="0"/>
      <w:marBottom w:val="0"/>
      <w:divBdr>
        <w:top w:val="none" w:sz="0" w:space="0" w:color="auto"/>
        <w:left w:val="none" w:sz="0" w:space="0" w:color="auto"/>
        <w:bottom w:val="none" w:sz="0" w:space="0" w:color="auto"/>
        <w:right w:val="none" w:sz="0" w:space="0" w:color="auto"/>
      </w:divBdr>
    </w:div>
    <w:div w:id="1036932115">
      <w:bodyDiv w:val="1"/>
      <w:marLeft w:val="0"/>
      <w:marRight w:val="0"/>
      <w:marTop w:val="0"/>
      <w:marBottom w:val="0"/>
      <w:divBdr>
        <w:top w:val="none" w:sz="0" w:space="0" w:color="auto"/>
        <w:left w:val="none" w:sz="0" w:space="0" w:color="auto"/>
        <w:bottom w:val="none" w:sz="0" w:space="0" w:color="auto"/>
        <w:right w:val="none" w:sz="0" w:space="0" w:color="auto"/>
      </w:divBdr>
    </w:div>
    <w:div w:id="1577133459">
      <w:bodyDiv w:val="1"/>
      <w:marLeft w:val="0"/>
      <w:marRight w:val="0"/>
      <w:marTop w:val="0"/>
      <w:marBottom w:val="0"/>
      <w:divBdr>
        <w:top w:val="none" w:sz="0" w:space="0" w:color="auto"/>
        <w:left w:val="none" w:sz="0" w:space="0" w:color="auto"/>
        <w:bottom w:val="none" w:sz="0" w:space="0" w:color="auto"/>
        <w:right w:val="none" w:sz="0" w:space="0" w:color="auto"/>
      </w:divBdr>
      <w:divsChild>
        <w:div w:id="571895411">
          <w:marLeft w:val="0"/>
          <w:marRight w:val="0"/>
          <w:marTop w:val="0"/>
          <w:marBottom w:val="0"/>
          <w:divBdr>
            <w:top w:val="none" w:sz="0" w:space="0" w:color="auto"/>
            <w:left w:val="none" w:sz="0" w:space="0" w:color="auto"/>
            <w:bottom w:val="none" w:sz="0" w:space="0" w:color="auto"/>
            <w:right w:val="none" w:sz="0" w:space="0" w:color="auto"/>
          </w:divBdr>
          <w:divsChild>
            <w:div w:id="990058472">
              <w:marLeft w:val="0"/>
              <w:marRight w:val="0"/>
              <w:marTop w:val="0"/>
              <w:marBottom w:val="0"/>
              <w:divBdr>
                <w:top w:val="none" w:sz="0" w:space="0" w:color="auto"/>
                <w:left w:val="none" w:sz="0" w:space="0" w:color="auto"/>
                <w:bottom w:val="none" w:sz="0" w:space="0" w:color="auto"/>
                <w:right w:val="none" w:sz="0" w:space="0" w:color="auto"/>
              </w:divBdr>
              <w:divsChild>
                <w:div w:id="1318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6992">
      <w:bodyDiv w:val="1"/>
      <w:marLeft w:val="0"/>
      <w:marRight w:val="0"/>
      <w:marTop w:val="0"/>
      <w:marBottom w:val="0"/>
      <w:divBdr>
        <w:top w:val="none" w:sz="0" w:space="0" w:color="auto"/>
        <w:left w:val="none" w:sz="0" w:space="0" w:color="auto"/>
        <w:bottom w:val="none" w:sz="0" w:space="0" w:color="auto"/>
        <w:right w:val="none" w:sz="0" w:space="0" w:color="auto"/>
      </w:divBdr>
      <w:divsChild>
        <w:div w:id="652561223">
          <w:marLeft w:val="0"/>
          <w:marRight w:val="0"/>
          <w:marTop w:val="0"/>
          <w:marBottom w:val="0"/>
          <w:divBdr>
            <w:top w:val="none" w:sz="0" w:space="0" w:color="auto"/>
            <w:left w:val="none" w:sz="0" w:space="0" w:color="auto"/>
            <w:bottom w:val="none" w:sz="0" w:space="0" w:color="auto"/>
            <w:right w:val="none" w:sz="0" w:space="0" w:color="auto"/>
          </w:divBdr>
          <w:divsChild>
            <w:div w:id="1924024526">
              <w:marLeft w:val="0"/>
              <w:marRight w:val="0"/>
              <w:marTop w:val="0"/>
              <w:marBottom w:val="0"/>
              <w:divBdr>
                <w:top w:val="none" w:sz="0" w:space="0" w:color="auto"/>
                <w:left w:val="none" w:sz="0" w:space="0" w:color="auto"/>
                <w:bottom w:val="none" w:sz="0" w:space="0" w:color="auto"/>
                <w:right w:val="none" w:sz="0" w:space="0" w:color="auto"/>
              </w:divBdr>
              <w:divsChild>
                <w:div w:id="768627057">
                  <w:marLeft w:val="0"/>
                  <w:marRight w:val="0"/>
                  <w:marTop w:val="0"/>
                  <w:marBottom w:val="0"/>
                  <w:divBdr>
                    <w:top w:val="none" w:sz="0" w:space="0" w:color="auto"/>
                    <w:left w:val="none" w:sz="0" w:space="0" w:color="auto"/>
                    <w:bottom w:val="none" w:sz="0" w:space="0" w:color="auto"/>
                    <w:right w:val="none" w:sz="0" w:space="0" w:color="auto"/>
                  </w:divBdr>
                  <w:divsChild>
                    <w:div w:id="748815545">
                      <w:marLeft w:val="0"/>
                      <w:marRight w:val="0"/>
                      <w:marTop w:val="0"/>
                      <w:marBottom w:val="0"/>
                      <w:divBdr>
                        <w:top w:val="none" w:sz="0" w:space="0" w:color="auto"/>
                        <w:left w:val="none" w:sz="0" w:space="0" w:color="auto"/>
                        <w:bottom w:val="none" w:sz="0" w:space="0" w:color="auto"/>
                        <w:right w:val="none" w:sz="0" w:space="0" w:color="auto"/>
                      </w:divBdr>
                    </w:div>
                    <w:div w:id="7385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48587">
      <w:bodyDiv w:val="1"/>
      <w:marLeft w:val="0"/>
      <w:marRight w:val="0"/>
      <w:marTop w:val="0"/>
      <w:marBottom w:val="0"/>
      <w:divBdr>
        <w:top w:val="none" w:sz="0" w:space="0" w:color="auto"/>
        <w:left w:val="none" w:sz="0" w:space="0" w:color="auto"/>
        <w:bottom w:val="none" w:sz="0" w:space="0" w:color="auto"/>
        <w:right w:val="none" w:sz="0" w:space="0" w:color="auto"/>
      </w:divBdr>
    </w:div>
    <w:div w:id="2098358442">
      <w:bodyDiv w:val="1"/>
      <w:marLeft w:val="0"/>
      <w:marRight w:val="0"/>
      <w:marTop w:val="0"/>
      <w:marBottom w:val="0"/>
      <w:divBdr>
        <w:top w:val="none" w:sz="0" w:space="0" w:color="auto"/>
        <w:left w:val="none" w:sz="0" w:space="0" w:color="auto"/>
        <w:bottom w:val="none" w:sz="0" w:space="0" w:color="auto"/>
        <w:right w:val="none" w:sz="0" w:space="0" w:color="auto"/>
      </w:divBdr>
    </w:div>
    <w:div w:id="20993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slaugos.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69c7171597704d01ad90660e1a3ec218.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99B2-EBA6-42BA-8BBE-02B9BDDB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69c7171597704d01ad90660e1a3ec218</Template>
  <TotalTime>0</TotalTime>
  <Pages>15</Pages>
  <Words>5134</Words>
  <Characters>29264</Characters>
  <Application>Microsoft Office Word</Application>
  <DocSecurity>0</DocSecurity>
  <Lines>243</Lines>
  <Paragraphs>68</Paragraphs>
  <ScaleCrop>false</ScaleCrop>
  <HeadingPairs>
    <vt:vector size="2" baseType="variant">
      <vt:variant>
        <vt:lpstr>Pavadinimas</vt:lpstr>
      </vt:variant>
      <vt:variant>
        <vt:i4>1</vt:i4>
      </vt:variant>
    </vt:vector>
  </HeadingPairs>
  <TitlesOfParts>
    <vt:vector size="1" baseType="lpstr">
      <vt:lpstr>DĖL PRIĖMIMO Į TAURAGĖS RAJONO SAVIVALDYBĖS BENDROJO UGDYMO MOKYKLAS TVARKOS APRAŠO PATVIRTINIMO</vt:lpstr>
    </vt:vector>
  </TitlesOfParts>
  <Manager>2018-04-25</Manager>
  <Company>Lithuania</Company>
  <LinksUpToDate>false</LinksUpToDate>
  <CharactersWithSpaces>34330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PRIĖMIMO Į TAURAGĖS RAJONO SAVIVALDYBĖS BENDROJO UGDYMO MOKYKLAS TVARKOS APRAŠO PATVIRTINIMO</dc:title>
  <dc:subject>1-109</dc:subject>
  <dc:creator>TAURAGĖS RAJONO SAVIVALDYBĖS TARYBA</dc:creator>
  <cp:lastModifiedBy>PC</cp:lastModifiedBy>
  <cp:revision>2</cp:revision>
  <cp:lastPrinted>2020-02-26T06:31:00Z</cp:lastPrinted>
  <dcterms:created xsi:type="dcterms:W3CDTF">2022-03-04T08:18:00Z</dcterms:created>
  <dcterms:modified xsi:type="dcterms:W3CDTF">2022-03-04T08:18:00Z</dcterms:modified>
  <cp:category>SPRENDIMAS</cp:category>
</cp:coreProperties>
</file>